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9618" w14:textId="77777777" w:rsidR="00A41BEF" w:rsidRPr="00EF5AAC" w:rsidRDefault="00A41BEF" w:rsidP="00EF5AAC">
      <w:pPr>
        <w:pBdr>
          <w:bottom w:val="single" w:sz="12" w:space="1" w:color="auto"/>
        </w:pBdr>
        <w:rPr>
          <w:rFonts w:ascii="Verdana" w:hAnsi="Verdana"/>
          <w:b/>
          <w:color w:val="000000"/>
        </w:rPr>
      </w:pPr>
      <w:r w:rsidRPr="00EF5AAC">
        <w:rPr>
          <w:rFonts w:ascii="Verdana" w:hAnsi="Verdana"/>
          <w:b/>
          <w:color w:val="000000"/>
        </w:rPr>
        <w:t xml:space="preserve">Dades de l’activitat </w:t>
      </w:r>
    </w:p>
    <w:p w14:paraId="06A5EFD0" w14:textId="77777777" w:rsidR="00A41BEF" w:rsidRDefault="00A41BEF" w:rsidP="00EF5AA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Activitat:</w:t>
      </w:r>
    </w:p>
    <w:p w14:paraId="26EDB0EB" w14:textId="76167D01" w:rsidR="00A41BEF" w:rsidRPr="000F7BB4" w:rsidRDefault="000F7BB4" w:rsidP="00EF5AAC">
      <w:pPr>
        <w:pBdr>
          <w:bottom w:val="single" w:sz="2" w:space="1" w:color="auto"/>
        </w:pBdr>
        <w:rPr>
          <w:rFonts w:ascii="Arial" w:hAnsi="Arial" w:cs="Arial"/>
          <w:b/>
          <w:bCs/>
          <w:i/>
          <w:sz w:val="16"/>
          <w:szCs w:val="16"/>
        </w:rPr>
      </w:pPr>
      <w:r w:rsidRPr="000F7BB4">
        <w:rPr>
          <w:rFonts w:ascii="Arial" w:hAnsi="Arial" w:cs="Arial"/>
          <w:b/>
          <w:bCs/>
          <w:i/>
          <w:sz w:val="16"/>
          <w:szCs w:val="16"/>
        </w:rPr>
        <w:t>Casal Atletisme Setmana Santa 202</w:t>
      </w:r>
      <w:r w:rsidR="00183675">
        <w:rPr>
          <w:rFonts w:ascii="Arial" w:hAnsi="Arial" w:cs="Arial"/>
          <w:b/>
          <w:bCs/>
          <w:i/>
          <w:sz w:val="16"/>
          <w:szCs w:val="16"/>
        </w:rPr>
        <w:t>5</w:t>
      </w:r>
    </w:p>
    <w:p w14:paraId="07A8DD40" w14:textId="77777777" w:rsidR="00A41BEF" w:rsidRPr="00EF5AAC" w:rsidRDefault="00A41BEF" w:rsidP="00EF5AAC">
      <w:pPr>
        <w:rPr>
          <w:rFonts w:ascii="Arial" w:hAnsi="Arial" w:cs="Arial"/>
          <w:color w:val="C00000"/>
          <w:sz w:val="16"/>
          <w:szCs w:val="16"/>
        </w:rPr>
      </w:pPr>
      <w:r w:rsidRPr="00EF5AAC">
        <w:rPr>
          <w:rFonts w:ascii="Arial" w:hAnsi="Arial" w:cs="Arial"/>
          <w:color w:val="000000" w:themeColor="text1"/>
          <w:sz w:val="16"/>
          <w:szCs w:val="16"/>
        </w:rPr>
        <w:t>Entitat organitzadora:</w:t>
      </w:r>
      <w:r w:rsidRPr="00EF5AAC">
        <w:rPr>
          <w:rFonts w:ascii="Arial" w:hAnsi="Arial" w:cs="Arial"/>
          <w:color w:val="C00000"/>
          <w:sz w:val="16"/>
          <w:szCs w:val="16"/>
        </w:rPr>
        <w:t> </w:t>
      </w:r>
    </w:p>
    <w:p w14:paraId="743C845D" w14:textId="4C4A5E44" w:rsidR="00A41BEF" w:rsidRPr="000F7BB4" w:rsidRDefault="000F7BB4" w:rsidP="00EF5AAC">
      <w:pPr>
        <w:pBdr>
          <w:bottom w:val="single" w:sz="2" w:space="1" w:color="auto"/>
        </w:pBdr>
        <w:rPr>
          <w:rFonts w:ascii="Arial" w:hAnsi="Arial" w:cs="Arial"/>
          <w:b/>
          <w:i/>
          <w:sz w:val="16"/>
          <w:szCs w:val="16"/>
        </w:rPr>
      </w:pPr>
      <w:r w:rsidRPr="000F7BB4">
        <w:rPr>
          <w:rFonts w:ascii="Arial" w:hAnsi="Arial" w:cs="Arial"/>
          <w:b/>
          <w:i/>
          <w:noProof/>
          <w:sz w:val="16"/>
          <w:szCs w:val="16"/>
        </w:rPr>
        <w:t>C.E. L’Areny</w:t>
      </w:r>
    </w:p>
    <w:p w14:paraId="50AED2C1" w14:textId="77777777" w:rsidR="00A41BEF" w:rsidRDefault="00A41BEF" w:rsidP="00B3741B">
      <w:pPr>
        <w:rPr>
          <w:rFonts w:ascii="Arial" w:hAnsi="Arial" w:cs="Arial"/>
          <w:sz w:val="16"/>
          <w:szCs w:val="16"/>
        </w:rPr>
      </w:pPr>
      <w:r w:rsidRPr="00EF5AAC">
        <w:rPr>
          <w:rFonts w:ascii="Arial" w:hAnsi="Arial" w:cs="Arial"/>
          <w:sz w:val="16"/>
          <w:szCs w:val="16"/>
        </w:rPr>
        <w:t>Entitat promotora:</w:t>
      </w:r>
    </w:p>
    <w:p w14:paraId="5DD81066" w14:textId="5E44B6FB" w:rsidR="00A41BEF" w:rsidRPr="000F7BB4" w:rsidRDefault="000F7BB4" w:rsidP="00A41BEF">
      <w:pPr>
        <w:pBdr>
          <w:bottom w:val="single" w:sz="2" w:space="1" w:color="auto"/>
        </w:pBdr>
        <w:rPr>
          <w:rFonts w:ascii="Arial" w:hAnsi="Arial" w:cs="Arial"/>
          <w:b/>
          <w:i/>
          <w:sz w:val="16"/>
          <w:szCs w:val="16"/>
        </w:rPr>
      </w:pPr>
      <w:r w:rsidRPr="000F7BB4">
        <w:rPr>
          <w:rFonts w:ascii="Arial" w:hAnsi="Arial" w:cs="Arial"/>
          <w:b/>
          <w:i/>
          <w:noProof/>
          <w:sz w:val="16"/>
          <w:szCs w:val="16"/>
        </w:rPr>
        <w:t>C.E. L’Areny (escola d’atletisme)</w:t>
      </w:r>
    </w:p>
    <w:p w14:paraId="44FA1489" w14:textId="77777777" w:rsidR="00A41BEF" w:rsidRDefault="00A41BEF" w:rsidP="00B3741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Dates i lloc de realització</w:t>
      </w:r>
    </w:p>
    <w:p w14:paraId="48F2B2CC" w14:textId="7F541F92" w:rsidR="00A41BEF" w:rsidRPr="000F7BB4" w:rsidRDefault="00183675" w:rsidP="00B3741B">
      <w:pPr>
        <w:pBdr>
          <w:bottom w:val="single" w:sz="2" w:space="1" w:color="auto"/>
        </w:pBd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14-15-16 i 17</w:t>
      </w:r>
      <w:r w:rsidR="000F7BB4" w:rsidRPr="000F7BB4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d’abril</w:t>
      </w:r>
      <w:r w:rsidR="000F7BB4" w:rsidRPr="000F7BB4">
        <w:rPr>
          <w:rFonts w:ascii="Arial" w:hAnsi="Arial" w:cs="Arial"/>
          <w:i/>
          <w:sz w:val="16"/>
          <w:szCs w:val="16"/>
        </w:rPr>
        <w:t xml:space="preserve"> de 202</w:t>
      </w:r>
      <w:r>
        <w:rPr>
          <w:rFonts w:ascii="Arial" w:hAnsi="Arial" w:cs="Arial"/>
          <w:i/>
          <w:sz w:val="16"/>
          <w:szCs w:val="16"/>
        </w:rPr>
        <w:t>5</w:t>
      </w:r>
      <w:r w:rsidR="000F7BB4" w:rsidRPr="000F7BB4">
        <w:rPr>
          <w:rFonts w:ascii="Arial" w:hAnsi="Arial" w:cs="Arial"/>
          <w:i/>
          <w:sz w:val="16"/>
          <w:szCs w:val="16"/>
        </w:rPr>
        <w:t xml:space="preserve"> a l’escola d’atletisme de Mont-roig del Camp</w:t>
      </w:r>
    </w:p>
    <w:p w14:paraId="21C20C96" w14:textId="77777777" w:rsidR="00A41BEF" w:rsidRPr="00FC1079" w:rsidRDefault="00A41BEF" w:rsidP="00B642A1">
      <w:pPr>
        <w:pStyle w:val="Ttulo7"/>
        <w:pBdr>
          <w:bottom w:val="single" w:sz="12" w:space="1" w:color="auto"/>
        </w:pBdr>
        <w:spacing w:before="120" w:after="20"/>
        <w:jc w:val="left"/>
        <w:rPr>
          <w:rFonts w:ascii="Verdana" w:hAnsi="Verdana"/>
          <w:color w:val="000000"/>
        </w:rPr>
      </w:pPr>
      <w:r w:rsidRPr="00FC1079">
        <w:rPr>
          <w:rFonts w:ascii="Verdana" w:hAnsi="Verdana"/>
          <w:color w:val="000000"/>
        </w:rPr>
        <w:t>Dades de</w:t>
      </w:r>
      <w:r>
        <w:rPr>
          <w:rFonts w:ascii="Verdana" w:hAnsi="Verdana"/>
          <w:color w:val="000000"/>
        </w:rPr>
        <w:t>l</w:t>
      </w:r>
      <w:r w:rsidRPr="00FC1079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participant</w:t>
      </w:r>
    </w:p>
    <w:p w14:paraId="2C698D1E" w14:textId="77777777" w:rsidR="00A41BEF" w:rsidRDefault="00A41BEF" w:rsidP="00C2058C">
      <w:pP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Nom i cognoms:</w:t>
      </w:r>
    </w:p>
    <w:p w14:paraId="68577B55" w14:textId="77777777" w:rsidR="00A41BEF" w:rsidRDefault="00A41BEF" w:rsidP="00C2058C">
      <w:pPr>
        <w:pBdr>
          <w:bottom w:val="single" w:sz="2" w:space="1" w:color="auto"/>
        </w:pBdr>
        <w:spacing w:before="20" w:after="20"/>
        <w:rPr>
          <w:rFonts w:ascii="Arial" w:hAnsi="Arial" w:cs="Arial"/>
          <w:sz w:val="16"/>
        </w:rPr>
      </w:pPr>
    </w:p>
    <w:p w14:paraId="7F2357FF" w14:textId="77777777" w:rsidR="00A41BEF" w:rsidRDefault="00A41BEF" w:rsidP="00C2058C">
      <w:pP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Data de naixement:</w:t>
      </w:r>
    </w:p>
    <w:p w14:paraId="09F3D5F7" w14:textId="77777777" w:rsidR="00A41BEF" w:rsidRPr="00FF19A7" w:rsidRDefault="00A41BEF" w:rsidP="00C2058C">
      <w:pPr>
        <w:pBdr>
          <w:bottom w:val="single" w:sz="2" w:space="1" w:color="auto"/>
        </w:pBdr>
        <w:spacing w:before="20" w:after="20"/>
        <w:rPr>
          <w:rFonts w:ascii="Arial" w:hAnsi="Arial" w:cs="Arial"/>
          <w:sz w:val="16"/>
          <w:szCs w:val="10"/>
        </w:rPr>
      </w:pPr>
    </w:p>
    <w:p w14:paraId="6A640FD0" w14:textId="77777777" w:rsidR="00A41BEF" w:rsidRDefault="00A41BEF" w:rsidP="00C2058C">
      <w:pP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Adreça:                                                                                                                    </w:t>
      </w:r>
    </w:p>
    <w:p w14:paraId="1BBF896A" w14:textId="77777777" w:rsidR="00A41BEF" w:rsidRPr="00FF19A7" w:rsidRDefault="00A41BEF" w:rsidP="00C2058C">
      <w:pPr>
        <w:spacing w:before="20" w:after="20"/>
        <w:jc w:val="right"/>
        <w:rPr>
          <w:rFonts w:ascii="Arial" w:hAnsi="Arial" w:cs="Arial"/>
          <w:color w:val="7F7F7F" w:themeColor="text1" w:themeTint="80"/>
          <w:sz w:val="12"/>
        </w:rPr>
      </w:pPr>
      <w:r w:rsidRPr="00FF19A7">
        <w:rPr>
          <w:rFonts w:ascii="Arial" w:hAnsi="Arial" w:cs="Arial"/>
          <w:color w:val="7F7F7F" w:themeColor="text1" w:themeTint="80"/>
          <w:sz w:val="12"/>
        </w:rPr>
        <w:t xml:space="preserve"> </w:t>
      </w:r>
    </w:p>
    <w:p w14:paraId="1E075BBC" w14:textId="77777777" w:rsidR="00A41BEF" w:rsidRDefault="00A41BEF" w:rsidP="00C2058C">
      <w:pPr>
        <w:pBdr>
          <w:top w:val="single" w:sz="4" w:space="1" w:color="auto"/>
        </w:pBd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Codi postal:                                         Població:                                                                                                                    </w:t>
      </w:r>
    </w:p>
    <w:p w14:paraId="1B5705EE" w14:textId="77777777" w:rsidR="00A41BEF" w:rsidRDefault="00A41BEF" w:rsidP="00C2058C">
      <w:pPr>
        <w:spacing w:before="20" w:after="20"/>
        <w:rPr>
          <w:rFonts w:ascii="Arial" w:hAnsi="Arial" w:cs="Arial"/>
          <w:sz w:val="16"/>
        </w:rPr>
      </w:pPr>
    </w:p>
    <w:p w14:paraId="748B2BA3" w14:textId="77777777" w:rsidR="00A41BEF" w:rsidRDefault="00A41BEF" w:rsidP="00C2058C">
      <w:pPr>
        <w:pBdr>
          <w:top w:val="single" w:sz="4" w:space="1" w:color="auto"/>
        </w:pBd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Telèfon1:                                                                Telèfon 2:                                                        Telèfon 3:</w:t>
      </w:r>
    </w:p>
    <w:p w14:paraId="1A16048D" w14:textId="77777777" w:rsidR="00A41BEF" w:rsidRPr="00FF19A7" w:rsidRDefault="00A41BEF" w:rsidP="00C2058C">
      <w:pPr>
        <w:pBdr>
          <w:bottom w:val="single" w:sz="4" w:space="1" w:color="auto"/>
        </w:pBdr>
        <w:rPr>
          <w:rFonts w:ascii="Arial" w:hAnsi="Arial" w:cs="Arial"/>
          <w:sz w:val="16"/>
        </w:rPr>
      </w:pPr>
    </w:p>
    <w:p w14:paraId="59B96445" w14:textId="77777777" w:rsidR="00A41BEF" w:rsidRDefault="00A41BEF" w:rsidP="00C2058C">
      <w:pPr>
        <w:spacing w:before="20" w:after="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Correu electrònic</w:t>
      </w:r>
      <w:r w:rsidRPr="00FF19A7">
        <w:rPr>
          <w:rFonts w:ascii="Arial" w:hAnsi="Arial" w:cs="Arial"/>
          <w:color w:val="7F7F7F" w:themeColor="text1" w:themeTint="80"/>
          <w:sz w:val="12"/>
        </w:rPr>
        <w:t>(</w:t>
      </w:r>
      <w:r>
        <w:rPr>
          <w:rFonts w:ascii="Arial" w:hAnsi="Arial" w:cs="Arial"/>
          <w:color w:val="7F7F7F" w:themeColor="text1" w:themeTint="80"/>
          <w:sz w:val="12"/>
        </w:rPr>
        <w:t>2</w:t>
      </w:r>
      <w:r w:rsidRPr="00FF19A7">
        <w:rPr>
          <w:rFonts w:ascii="Arial" w:hAnsi="Arial" w:cs="Arial"/>
          <w:color w:val="7F7F7F" w:themeColor="text1" w:themeTint="80"/>
          <w:sz w:val="12"/>
        </w:rPr>
        <w:t>)</w:t>
      </w:r>
      <w:r>
        <w:rPr>
          <w:rFonts w:ascii="Arial" w:hAnsi="Arial" w:cs="Arial"/>
          <w:sz w:val="16"/>
        </w:rPr>
        <w:t xml:space="preserve">:                                                                            </w:t>
      </w:r>
    </w:p>
    <w:p w14:paraId="38489D1C" w14:textId="77777777" w:rsidR="00A41BEF" w:rsidRPr="00FF19A7" w:rsidRDefault="00A41BEF" w:rsidP="00C2058C">
      <w:pPr>
        <w:pBdr>
          <w:bottom w:val="single" w:sz="4" w:space="1" w:color="auto"/>
        </w:pBdr>
        <w:jc w:val="right"/>
        <w:rPr>
          <w:rFonts w:ascii="Arial" w:hAnsi="Arial" w:cs="Arial"/>
          <w:color w:val="7F7F7F" w:themeColor="text1" w:themeTint="80"/>
          <w:sz w:val="12"/>
        </w:rPr>
      </w:pPr>
      <w:r w:rsidRPr="00FF19A7">
        <w:rPr>
          <w:rFonts w:ascii="Arial" w:hAnsi="Arial" w:cs="Arial"/>
          <w:color w:val="7F7F7F" w:themeColor="text1" w:themeTint="80"/>
          <w:sz w:val="18"/>
        </w:rPr>
        <w:t>.</w:t>
      </w:r>
      <w:r w:rsidRPr="00FF19A7">
        <w:rPr>
          <w:rFonts w:ascii="Arial" w:hAnsi="Arial" w:cs="Arial"/>
          <w:color w:val="7F7F7F" w:themeColor="text1" w:themeTint="80"/>
          <w:sz w:val="12"/>
        </w:rPr>
        <w:t>(2)</w:t>
      </w:r>
      <w:r>
        <w:rPr>
          <w:rFonts w:ascii="Arial" w:hAnsi="Arial" w:cs="Arial"/>
          <w:color w:val="7F7F7F" w:themeColor="text1" w:themeTint="80"/>
          <w:sz w:val="12"/>
        </w:rPr>
        <w:t xml:space="preserve"> </w:t>
      </w:r>
      <w:r w:rsidRPr="00FF19A7">
        <w:rPr>
          <w:rFonts w:ascii="Arial" w:hAnsi="Arial" w:cs="Arial"/>
          <w:color w:val="7F7F7F" w:themeColor="text1" w:themeTint="80"/>
          <w:sz w:val="12"/>
        </w:rPr>
        <w:t>Poseu el correu electrònic que s’entengui bé</w:t>
      </w:r>
    </w:p>
    <w:p w14:paraId="54C0002E" w14:textId="77777777" w:rsidR="00A41BEF" w:rsidRPr="00C94292" w:rsidRDefault="00A41BEF" w:rsidP="00C2058C">
      <w:pPr>
        <w:rPr>
          <w:rFonts w:ascii="Arial" w:hAnsi="Arial" w:cs="Arial"/>
          <w:sz w:val="8"/>
        </w:rPr>
      </w:pPr>
    </w:p>
    <w:p w14:paraId="64D3C9B6" w14:textId="77777777" w:rsidR="00A41BEF" w:rsidRPr="00FC1079" w:rsidRDefault="00A41BEF" w:rsidP="00B642A1">
      <w:pPr>
        <w:pStyle w:val="Ttulo7"/>
        <w:pBdr>
          <w:bottom w:val="single" w:sz="12" w:space="1" w:color="auto"/>
        </w:pBdr>
        <w:spacing w:before="120"/>
        <w:jc w:val="left"/>
        <w:rPr>
          <w:rFonts w:ascii="Verdana" w:hAnsi="Verdana"/>
          <w:color w:val="000000"/>
        </w:rPr>
      </w:pPr>
      <w:r w:rsidRPr="00FC1079">
        <w:rPr>
          <w:rFonts w:ascii="Verdana" w:hAnsi="Verdana"/>
          <w:color w:val="000000"/>
        </w:rPr>
        <w:t xml:space="preserve">Documents que cal </w:t>
      </w:r>
      <w:r>
        <w:rPr>
          <w:rFonts w:ascii="Verdana" w:hAnsi="Verdana"/>
          <w:color w:val="000000"/>
        </w:rPr>
        <w:t>presentar per fer la inscripció</w:t>
      </w:r>
    </w:p>
    <w:p w14:paraId="2BEE45A0" w14:textId="77777777" w:rsidR="00A41BEF" w:rsidRPr="00E46FAD" w:rsidRDefault="00A41BEF" w:rsidP="00B642A1">
      <w:pPr>
        <w:tabs>
          <w:tab w:val="left" w:pos="284"/>
          <w:tab w:val="left" w:pos="2977"/>
        </w:tabs>
        <w:spacing w:before="120" w:after="120"/>
        <w:rPr>
          <w:rFonts w:ascii="Arial" w:hAnsi="Arial" w:cs="Arial"/>
          <w:sz w:val="16"/>
          <w:szCs w:val="16"/>
        </w:rPr>
      </w:pPr>
      <w:r w:rsidRPr="00E46FAD">
        <w:rPr>
          <w:rFonts w:ascii="Arial" w:hAnsi="Arial" w:cs="Arial"/>
          <w:b/>
          <w:sz w:val="16"/>
          <w:szCs w:val="16"/>
        </w:rPr>
        <w:t>1)</w:t>
      </w:r>
      <w:r w:rsidRPr="00E46FAD">
        <w:rPr>
          <w:rFonts w:ascii="Arial" w:hAnsi="Arial" w:cs="Arial"/>
          <w:sz w:val="16"/>
          <w:szCs w:val="16"/>
        </w:rPr>
        <w:t xml:space="preserve"> </w:t>
      </w:r>
      <w:r w:rsidRPr="00E46FAD">
        <w:rPr>
          <w:rFonts w:ascii="Arial" w:hAnsi="Arial" w:cs="Arial"/>
          <w:sz w:val="16"/>
          <w:szCs w:val="16"/>
          <w:lang w:val="cs-CZ"/>
        </w:rPr>
        <w:t>Aquests fulls de matriculació (</w:t>
      </w:r>
      <w:r>
        <w:rPr>
          <w:rFonts w:ascii="Arial" w:hAnsi="Arial" w:cs="Arial"/>
          <w:sz w:val="16"/>
          <w:szCs w:val="16"/>
          <w:lang w:val="cs-CZ"/>
        </w:rPr>
        <w:t>tres</w:t>
      </w:r>
      <w:r w:rsidRPr="00E46FAD">
        <w:rPr>
          <w:rFonts w:ascii="Arial" w:hAnsi="Arial" w:cs="Arial"/>
          <w:sz w:val="16"/>
          <w:szCs w:val="16"/>
          <w:lang w:val="cs-CZ"/>
        </w:rPr>
        <w:t xml:space="preserve"> pàgines) degudament signats pels pares o tutor</w:t>
      </w:r>
      <w:r w:rsidRPr="00E46FAD">
        <w:rPr>
          <w:rFonts w:ascii="Arial" w:hAnsi="Arial" w:cs="Arial"/>
          <w:sz w:val="16"/>
          <w:szCs w:val="16"/>
        </w:rPr>
        <w:tab/>
      </w:r>
    </w:p>
    <w:p w14:paraId="4E9AF4DE" w14:textId="6885DBA3" w:rsidR="00A41BEF" w:rsidRDefault="00A41BEF" w:rsidP="000F7BB4">
      <w:pPr>
        <w:tabs>
          <w:tab w:val="left" w:pos="284"/>
          <w:tab w:val="left" w:pos="2977"/>
        </w:tabs>
        <w:spacing w:before="120" w:after="120"/>
        <w:ind w:hanging="284"/>
        <w:rPr>
          <w:rFonts w:ascii="Arial" w:hAnsi="Arial" w:cs="Arial"/>
          <w:sz w:val="16"/>
          <w:szCs w:val="18"/>
          <w:lang w:val="cs-CZ"/>
        </w:rPr>
      </w:pPr>
      <w:r w:rsidRPr="00E46FAD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2</w:t>
      </w:r>
      <w:r w:rsidRPr="00E46FAD">
        <w:rPr>
          <w:rFonts w:ascii="Arial" w:hAnsi="Arial" w:cs="Arial"/>
          <w:b/>
          <w:sz w:val="16"/>
          <w:szCs w:val="16"/>
        </w:rPr>
        <w:t xml:space="preserve">) </w:t>
      </w:r>
      <w:r w:rsidRPr="00E46FAD">
        <w:rPr>
          <w:rFonts w:ascii="Arial" w:hAnsi="Arial" w:cs="Arial"/>
          <w:snapToGrid w:val="0"/>
          <w:sz w:val="16"/>
          <w:szCs w:val="18"/>
          <w:lang w:val="cs-CZ"/>
        </w:rPr>
        <w:t>F</w:t>
      </w:r>
      <w:r w:rsidRPr="00E46FAD">
        <w:rPr>
          <w:rFonts w:ascii="Arial" w:hAnsi="Arial" w:cs="Arial"/>
          <w:sz w:val="16"/>
          <w:szCs w:val="18"/>
          <w:lang w:val="cs-CZ"/>
        </w:rPr>
        <w:t xml:space="preserve">otocòpia de la targeta de la seguretat social o de la mútua on està </w:t>
      </w:r>
      <w:r>
        <w:rPr>
          <w:rFonts w:ascii="Arial" w:hAnsi="Arial" w:cs="Arial"/>
          <w:sz w:val="16"/>
          <w:szCs w:val="18"/>
          <w:lang w:val="cs-CZ"/>
        </w:rPr>
        <w:t>inscrit el participant</w:t>
      </w:r>
    </w:p>
    <w:p w14:paraId="29B0BA79" w14:textId="056CCEB8" w:rsidR="00A41BEF" w:rsidRPr="007903EB" w:rsidRDefault="00A41BEF" w:rsidP="00B642A1">
      <w:pPr>
        <w:tabs>
          <w:tab w:val="left" w:pos="284"/>
          <w:tab w:val="left" w:pos="2977"/>
        </w:tabs>
        <w:spacing w:before="120" w:after="120"/>
        <w:ind w:hanging="284"/>
        <w:rPr>
          <w:rFonts w:ascii="Verdana" w:hAnsi="Verdana" w:cs="Arial"/>
          <w:sz w:val="16"/>
          <w:szCs w:val="16"/>
        </w:rPr>
      </w:pPr>
      <w:r>
        <w:rPr>
          <w:rFonts w:ascii="Arial" w:hAnsi="Arial" w:cs="Arial"/>
          <w:sz w:val="16"/>
          <w:szCs w:val="18"/>
          <w:lang w:val="cs-CZ"/>
        </w:rPr>
        <w:tab/>
      </w:r>
      <w:r w:rsidR="000F7BB4">
        <w:rPr>
          <w:rFonts w:ascii="Arial" w:hAnsi="Arial" w:cs="Arial"/>
          <w:sz w:val="16"/>
          <w:szCs w:val="18"/>
          <w:lang w:val="cs-CZ"/>
        </w:rPr>
        <w:t>3</w:t>
      </w:r>
      <w:r>
        <w:rPr>
          <w:rFonts w:ascii="Arial" w:hAnsi="Arial" w:cs="Arial"/>
          <w:sz w:val="16"/>
          <w:szCs w:val="18"/>
          <w:lang w:val="cs-CZ"/>
        </w:rPr>
        <w:t xml:space="preserve">) </w:t>
      </w:r>
      <w:r w:rsidR="000F7BB4">
        <w:rPr>
          <w:rFonts w:ascii="Arial" w:hAnsi="Arial" w:cs="Arial"/>
          <w:sz w:val="16"/>
          <w:szCs w:val="18"/>
          <w:lang w:val="cs-CZ"/>
        </w:rPr>
        <w:t>C</w:t>
      </w:r>
      <w:r>
        <w:rPr>
          <w:rFonts w:ascii="Arial" w:hAnsi="Arial" w:cs="Arial"/>
          <w:sz w:val="16"/>
          <w:szCs w:val="18"/>
          <w:lang w:val="cs-CZ"/>
        </w:rPr>
        <w:t>òpia del DNI del pare/mare/tutor</w:t>
      </w:r>
    </w:p>
    <w:p w14:paraId="7BEE74EB" w14:textId="77777777" w:rsidR="00A41BEF" w:rsidRPr="00FC1079" w:rsidRDefault="00A41BEF" w:rsidP="00B642A1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spacing w:before="240" w:line="160" w:lineRule="atLeast"/>
        <w:jc w:val="both"/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color w:val="000000"/>
        </w:rPr>
        <w:t>Autorització de participació</w:t>
      </w:r>
    </w:p>
    <w:p w14:paraId="060847B9" w14:textId="77777777" w:rsidR="00A41BEF" w:rsidRDefault="00A41BEF" w:rsidP="00B642A1">
      <w:pPr>
        <w:spacing w:before="120" w:after="120"/>
        <w:rPr>
          <w:rFonts w:ascii="Arial" w:hAnsi="Arial" w:cs="Arial"/>
          <w:sz w:val="16"/>
          <w:szCs w:val="16"/>
          <w:lang w:val="cs-CZ"/>
        </w:rPr>
      </w:pPr>
      <w:r w:rsidRPr="00B642A1">
        <w:rPr>
          <w:rFonts w:ascii="Arial" w:hAnsi="Arial" w:cs="Arial"/>
          <w:b/>
          <w:sz w:val="16"/>
          <w:szCs w:val="16"/>
          <w:lang w:val="cs-CZ"/>
        </w:rPr>
        <w:t>Autoritzo</w:t>
      </w:r>
      <w:r w:rsidRPr="00C2058C">
        <w:rPr>
          <w:rFonts w:ascii="Arial" w:hAnsi="Arial" w:cs="Arial"/>
          <w:sz w:val="16"/>
          <w:szCs w:val="16"/>
          <w:lang w:val="cs-CZ"/>
        </w:rPr>
        <w:t xml:space="preserve"> al meu fill/a </w:t>
      </w:r>
      <w:r>
        <w:rPr>
          <w:rFonts w:ascii="Arial" w:hAnsi="Arial" w:cs="Arial"/>
          <w:sz w:val="16"/>
          <w:szCs w:val="16"/>
          <w:lang w:val="cs-CZ"/>
        </w:rPr>
        <w:t xml:space="preserve">o tutelat/da </w:t>
      </w:r>
      <w:r w:rsidRPr="00C2058C">
        <w:rPr>
          <w:rFonts w:ascii="Arial" w:hAnsi="Arial" w:cs="Arial"/>
          <w:sz w:val="16"/>
          <w:szCs w:val="16"/>
          <w:lang w:val="cs-CZ"/>
        </w:rPr>
        <w:t xml:space="preserve">quines dades consten més amunt a participar a totes les activitats programades en </w:t>
      </w:r>
      <w:r>
        <w:rPr>
          <w:rFonts w:ascii="Arial" w:hAnsi="Arial" w:cs="Arial"/>
          <w:sz w:val="16"/>
          <w:szCs w:val="16"/>
          <w:lang w:val="cs-CZ"/>
        </w:rPr>
        <w:t xml:space="preserve">aquesta activitat </w:t>
      </w:r>
      <w:r w:rsidRPr="00C2058C">
        <w:rPr>
          <w:rFonts w:ascii="Arial" w:hAnsi="Arial" w:cs="Arial"/>
          <w:sz w:val="16"/>
          <w:szCs w:val="16"/>
          <w:lang w:val="cs-CZ"/>
        </w:rPr>
        <w:t xml:space="preserve">en </w:t>
      </w:r>
      <w:r>
        <w:rPr>
          <w:rFonts w:ascii="Arial" w:hAnsi="Arial" w:cs="Arial"/>
          <w:sz w:val="16"/>
          <w:szCs w:val="16"/>
          <w:lang w:val="cs-CZ"/>
        </w:rPr>
        <w:t>la</w:t>
      </w:r>
      <w:r w:rsidRPr="00C2058C">
        <w:rPr>
          <w:rFonts w:ascii="Arial" w:hAnsi="Arial" w:cs="Arial"/>
          <w:sz w:val="16"/>
          <w:szCs w:val="16"/>
          <w:lang w:val="cs-CZ"/>
        </w:rPr>
        <w:t xml:space="preserve"> qual s’inscriu. </w:t>
      </w:r>
    </w:p>
    <w:p w14:paraId="06B42A80" w14:textId="77777777" w:rsidR="00A41BEF" w:rsidRPr="00A62B7C" w:rsidRDefault="00A41BEF" w:rsidP="00B642A1">
      <w:pPr>
        <w:spacing w:before="120" w:after="120"/>
        <w:rPr>
          <w:rFonts w:ascii="Arial" w:hAnsi="Arial" w:cs="Arial"/>
          <w:b/>
          <w:sz w:val="16"/>
          <w:szCs w:val="16"/>
          <w:lang w:val="cs-CZ"/>
        </w:rPr>
      </w:pPr>
      <w:r w:rsidRPr="00A62B7C">
        <w:rPr>
          <w:rFonts w:ascii="Arial" w:hAnsi="Arial" w:cs="Arial"/>
          <w:b/>
          <w:sz w:val="16"/>
          <w:szCs w:val="16"/>
          <w:lang w:val="cs-CZ"/>
        </w:rPr>
        <w:t>Tanmateix l‘autoritzo expressament per a:</w:t>
      </w:r>
    </w:p>
    <w:p w14:paraId="48CF1D02" w14:textId="77777777" w:rsidR="00A41BEF" w:rsidRDefault="00A41BEF" w:rsidP="00F24251">
      <w:pPr>
        <w:spacing w:before="120" w:after="1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  <w:lang w:val="cs-CZ"/>
        </w:rPr>
        <w:sym w:font="Wingdings" w:char="F09F"/>
      </w:r>
      <w:r>
        <w:rPr>
          <w:rFonts w:ascii="Arial" w:hAnsi="Arial" w:cs="Arial"/>
          <w:sz w:val="16"/>
          <w:szCs w:val="16"/>
          <w:lang w:val="cs-CZ"/>
        </w:rPr>
        <w:t xml:space="preserve"> Que p</w:t>
      </w:r>
      <w:r w:rsidRPr="00C2058C">
        <w:rPr>
          <w:rFonts w:ascii="Arial" w:hAnsi="Arial" w:cs="Arial"/>
          <w:sz w:val="16"/>
          <w:szCs w:val="16"/>
          <w:lang w:val="cs-CZ"/>
        </w:rPr>
        <w:t xml:space="preserve">ugui ser atès per un metge en cas d’accident o malaltia </w:t>
      </w:r>
      <w:r>
        <w:rPr>
          <w:rFonts w:ascii="Arial" w:hAnsi="Arial" w:cs="Arial"/>
          <w:sz w:val="16"/>
          <w:szCs w:val="16"/>
          <w:lang w:val="cs-CZ"/>
        </w:rPr>
        <w:t xml:space="preserve">i es pugui prendre </w:t>
      </w:r>
      <w:r w:rsidRPr="00F24251">
        <w:rPr>
          <w:rFonts w:ascii="Arial" w:hAnsi="Arial" w:cs="Arial"/>
          <w:sz w:val="16"/>
          <w:szCs w:val="16"/>
          <w:lang w:val="cs-CZ"/>
        </w:rPr>
        <w:t>qual</w:t>
      </w:r>
      <w:r>
        <w:rPr>
          <w:rFonts w:ascii="Arial" w:hAnsi="Arial" w:cs="Arial"/>
          <w:sz w:val="16"/>
          <w:szCs w:val="16"/>
          <w:lang w:val="cs-CZ"/>
        </w:rPr>
        <w:t xml:space="preserve">sevol altra decisió mèdica per </w:t>
      </w:r>
      <w:r w:rsidRPr="00F24251">
        <w:rPr>
          <w:rFonts w:ascii="Arial" w:hAnsi="Arial" w:cs="Arial"/>
          <w:sz w:val="16"/>
          <w:szCs w:val="16"/>
          <w:lang w:val="cs-CZ"/>
        </w:rPr>
        <w:t>part</w:t>
      </w:r>
      <w:r>
        <w:rPr>
          <w:rFonts w:ascii="Arial" w:hAnsi="Arial" w:cs="Arial"/>
          <w:sz w:val="16"/>
          <w:szCs w:val="16"/>
          <w:lang w:val="cs-CZ"/>
        </w:rPr>
        <w:t xml:space="preserve"> del corresponent equip mèdic, </w:t>
      </w:r>
      <w:r w:rsidRPr="00F24251">
        <w:rPr>
          <w:rFonts w:ascii="Arial" w:hAnsi="Arial" w:cs="Arial"/>
          <w:sz w:val="16"/>
          <w:szCs w:val="16"/>
          <w:lang w:val="cs-CZ"/>
        </w:rPr>
        <w:t>en cas d’urgència.</w:t>
      </w:r>
    </w:p>
    <w:p w14:paraId="4C98AB85" w14:textId="77777777" w:rsidR="00A41BEF" w:rsidRDefault="00A41BEF" w:rsidP="00B642A1">
      <w:pPr>
        <w:spacing w:before="120" w:after="120"/>
        <w:rPr>
          <w:rFonts w:ascii="Arial" w:hAnsi="Arial" w:cs="Arial"/>
          <w:sz w:val="16"/>
          <w:szCs w:val="16"/>
          <w:lang w:val="cs-CZ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Q</w:t>
      </w:r>
      <w:r w:rsidRPr="00A06E39">
        <w:rPr>
          <w:rFonts w:ascii="Arial" w:hAnsi="Arial" w:cs="Arial"/>
          <w:sz w:val="16"/>
          <w:szCs w:val="16"/>
        </w:rPr>
        <w:t xml:space="preserve">ue el personal responsable </w:t>
      </w:r>
      <w:r>
        <w:rPr>
          <w:rFonts w:ascii="Arial" w:hAnsi="Arial" w:cs="Arial"/>
          <w:sz w:val="16"/>
          <w:szCs w:val="16"/>
        </w:rPr>
        <w:t>d’aquesta activitat el pugui acompanyar u</w:t>
      </w:r>
      <w:r w:rsidRPr="00BF4F5B">
        <w:rPr>
          <w:rFonts w:ascii="Arial" w:hAnsi="Arial" w:cs="Arial"/>
          <w:sz w:val="16"/>
          <w:szCs w:val="16"/>
        </w:rPr>
        <w:t>sa</w:t>
      </w:r>
      <w:r>
        <w:rPr>
          <w:rFonts w:ascii="Arial" w:hAnsi="Arial" w:cs="Arial"/>
          <w:sz w:val="16"/>
          <w:szCs w:val="16"/>
        </w:rPr>
        <w:t>nt</w:t>
      </w:r>
      <w:r w:rsidRPr="00BF4F5B">
        <w:rPr>
          <w:rFonts w:ascii="Arial" w:hAnsi="Arial" w:cs="Arial"/>
          <w:sz w:val="16"/>
          <w:szCs w:val="16"/>
        </w:rPr>
        <w:t xml:space="preserve"> un vehicle privat </w:t>
      </w:r>
      <w:r>
        <w:rPr>
          <w:rFonts w:ascii="Arial" w:hAnsi="Arial" w:cs="Arial"/>
          <w:sz w:val="16"/>
          <w:szCs w:val="16"/>
        </w:rPr>
        <w:t xml:space="preserve">per </w:t>
      </w:r>
      <w:r w:rsidRPr="00BF4F5B">
        <w:rPr>
          <w:rFonts w:ascii="Arial" w:hAnsi="Arial" w:cs="Arial"/>
          <w:sz w:val="16"/>
          <w:szCs w:val="16"/>
        </w:rPr>
        <w:t>al desplaçament no urgent ni especialitzat, en el cas de necessitar atenció mèdica</w:t>
      </w:r>
      <w:r>
        <w:rPr>
          <w:rFonts w:ascii="Arial" w:hAnsi="Arial" w:cs="Arial"/>
          <w:sz w:val="16"/>
          <w:szCs w:val="16"/>
        </w:rPr>
        <w:t xml:space="preserve">, emprant les mesures de </w:t>
      </w:r>
      <w:r w:rsidRPr="00A06E39">
        <w:rPr>
          <w:rFonts w:ascii="Arial" w:hAnsi="Arial" w:cs="Arial"/>
          <w:sz w:val="16"/>
          <w:szCs w:val="16"/>
        </w:rPr>
        <w:t>seguretat pertinents</w:t>
      </w:r>
      <w:r>
        <w:rPr>
          <w:rFonts w:ascii="Arial" w:hAnsi="Arial" w:cs="Arial"/>
          <w:sz w:val="16"/>
          <w:szCs w:val="16"/>
          <w:lang w:val="cs-CZ"/>
        </w:rPr>
        <w:t xml:space="preserve"> </w:t>
      </w:r>
    </w:p>
    <w:p w14:paraId="39C7FCCD" w14:textId="77777777" w:rsidR="000F7BB4" w:rsidRDefault="000F7BB4" w:rsidP="00B642A1">
      <w:pPr>
        <w:spacing w:before="120" w:after="120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6CBC067B" w14:textId="3A430FF5" w:rsidR="00A41BEF" w:rsidRPr="00A62B7C" w:rsidRDefault="00A41BEF" w:rsidP="00B642A1">
      <w:pPr>
        <w:spacing w:before="120" w:after="120"/>
        <w:rPr>
          <w:rFonts w:ascii="Arial" w:hAnsi="Arial" w:cs="Arial"/>
          <w:b/>
          <w:color w:val="000000" w:themeColor="text1"/>
          <w:sz w:val="16"/>
          <w:szCs w:val="16"/>
        </w:rPr>
      </w:pPr>
      <w:r w:rsidRPr="00A62B7C">
        <w:rPr>
          <w:rFonts w:ascii="Arial" w:hAnsi="Arial" w:cs="Arial"/>
          <w:b/>
          <w:color w:val="000000" w:themeColor="text1"/>
          <w:sz w:val="16"/>
          <w:szCs w:val="16"/>
        </w:rPr>
        <w:t>Indiqueu posant una creu si l’autoritzeu o no a:</w:t>
      </w:r>
    </w:p>
    <w:p w14:paraId="04518D28" w14:textId="3A115B6E" w:rsidR="00A41BEF" w:rsidRDefault="00A41BEF" w:rsidP="00B642A1">
      <w:pPr>
        <w:spacing w:before="120" w:after="120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Wingdings" w:char="F09F"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Tornar tot sol/a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</w:rPr>
        <w:t>a</w:t>
      </w:r>
      <w:proofErr w:type="spellEnd"/>
      <w:r>
        <w:rPr>
          <w:rFonts w:ascii="Arial" w:hAnsi="Arial" w:cs="Arial"/>
          <w:color w:val="000000" w:themeColor="text1"/>
          <w:sz w:val="16"/>
          <w:szCs w:val="16"/>
        </w:rPr>
        <w:t xml:space="preserve"> casa finalitzada l’activitat: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184882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="00E8651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Sí 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493842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="00E8651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cs="Arial"/>
          <w:color w:val="000000" w:themeColor="text1"/>
          <w:sz w:val="16"/>
          <w:szCs w:val="16"/>
        </w:rPr>
        <w:t>No</w:t>
      </w:r>
    </w:p>
    <w:p w14:paraId="015954F1" w14:textId="77777777" w:rsidR="00A41BEF" w:rsidRPr="00C2058C" w:rsidRDefault="00A41BEF" w:rsidP="00C2058C">
      <w:pPr>
        <w:rPr>
          <w:rFonts w:ascii="Arial" w:hAnsi="Arial" w:cs="Arial"/>
          <w:sz w:val="18"/>
          <w:lang w:val="cs-CZ"/>
        </w:rPr>
      </w:pPr>
    </w:p>
    <w:p w14:paraId="5B1C4358" w14:textId="77777777" w:rsidR="00A41BEF" w:rsidRPr="00031F4A" w:rsidRDefault="00A41BEF" w:rsidP="008361B3">
      <w:pPr>
        <w:spacing w:before="40" w:after="40"/>
        <w:rPr>
          <w:rFonts w:ascii="Arial" w:hAnsi="Arial" w:cs="Arial"/>
          <w:color w:val="000000" w:themeColor="text1"/>
          <w:sz w:val="16"/>
          <w:szCs w:val="16"/>
          <w:lang w:val="cs-CZ"/>
        </w:rPr>
      </w:pPr>
      <w:r w:rsidRPr="00031F4A">
        <w:rPr>
          <w:rFonts w:ascii="Arial" w:hAnsi="Arial" w:cs="Arial"/>
          <w:color w:val="000000" w:themeColor="text1"/>
          <w:sz w:val="16"/>
          <w:szCs w:val="16"/>
          <w:lang w:val="cs-CZ"/>
        </w:rPr>
        <w:t xml:space="preserve">Firma del pare/mare o tutor/a                                                                </w:t>
      </w:r>
    </w:p>
    <w:p w14:paraId="66505DBC" w14:textId="77777777" w:rsidR="00A41BEF" w:rsidRPr="00031F4A" w:rsidRDefault="00A41BEF" w:rsidP="008361B3">
      <w:pPr>
        <w:spacing w:before="40" w:after="40"/>
        <w:rPr>
          <w:rFonts w:ascii="Arial" w:hAnsi="Arial" w:cs="Arial"/>
          <w:color w:val="000000" w:themeColor="text1"/>
          <w:sz w:val="16"/>
          <w:szCs w:val="16"/>
          <w:lang w:val="cs-CZ"/>
        </w:rPr>
      </w:pPr>
      <w:r w:rsidRPr="00031F4A">
        <w:rPr>
          <w:rFonts w:ascii="Arial" w:hAnsi="Arial" w:cs="Arial"/>
          <w:color w:val="000000" w:themeColor="text1"/>
          <w:sz w:val="16"/>
          <w:szCs w:val="16"/>
          <w:lang w:val="cs-CZ"/>
        </w:rPr>
        <w:t>Nom i cognoms de qui firma:.......................................................................................................</w:t>
      </w:r>
    </w:p>
    <w:p w14:paraId="3428E7A3" w14:textId="77777777" w:rsidR="00A41BEF" w:rsidRPr="00031F4A" w:rsidRDefault="00A41BEF" w:rsidP="008361B3">
      <w:pPr>
        <w:spacing w:before="40" w:after="40"/>
        <w:rPr>
          <w:rFonts w:ascii="Arial" w:hAnsi="Arial" w:cs="Arial"/>
          <w:color w:val="FF0000"/>
          <w:sz w:val="16"/>
          <w:szCs w:val="16"/>
          <w:lang w:val="cs-CZ"/>
        </w:rPr>
      </w:pPr>
      <w:r w:rsidRPr="00031F4A">
        <w:rPr>
          <w:rFonts w:ascii="Arial" w:hAnsi="Arial" w:cs="Arial"/>
          <w:color w:val="000000" w:themeColor="text1"/>
          <w:sz w:val="16"/>
          <w:szCs w:val="16"/>
          <w:lang w:val="cs-CZ"/>
        </w:rPr>
        <w:t>DNI de qui firma:.......................................................</w:t>
      </w:r>
      <w:r w:rsidRPr="00031F4A">
        <w:rPr>
          <w:rFonts w:ascii="Arial" w:hAnsi="Arial" w:cs="Arial"/>
          <w:color w:val="FF0000"/>
          <w:sz w:val="16"/>
          <w:szCs w:val="16"/>
          <w:lang w:val="cs-CZ"/>
        </w:rPr>
        <w:t xml:space="preserve"> </w:t>
      </w:r>
    </w:p>
    <w:p w14:paraId="204B3919" w14:textId="770327BE" w:rsidR="00A41BEF" w:rsidRDefault="00A41BEF" w:rsidP="008361B3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  <w:sz w:val="16"/>
          <w:szCs w:val="14"/>
        </w:rPr>
      </w:pPr>
      <w:r w:rsidRPr="00031F4A">
        <w:rPr>
          <w:rFonts w:ascii="Arial" w:hAnsi="Arial" w:cs="Arial"/>
          <w:snapToGrid w:val="0"/>
          <w:sz w:val="16"/>
          <w:szCs w:val="14"/>
        </w:rPr>
        <w:t>Data: ................de ................................................... del 20</w:t>
      </w:r>
      <w:r w:rsidR="000F7BB4">
        <w:rPr>
          <w:rFonts w:ascii="Arial" w:hAnsi="Arial" w:cs="Arial"/>
          <w:snapToGrid w:val="0"/>
          <w:sz w:val="16"/>
          <w:szCs w:val="14"/>
        </w:rPr>
        <w:t>2</w:t>
      </w:r>
      <w:r w:rsidRPr="00031F4A">
        <w:rPr>
          <w:rFonts w:ascii="Arial" w:hAnsi="Arial" w:cs="Arial"/>
          <w:snapToGrid w:val="0"/>
          <w:sz w:val="16"/>
          <w:szCs w:val="14"/>
        </w:rPr>
        <w:t>...</w:t>
      </w:r>
    </w:p>
    <w:p w14:paraId="00DA489B" w14:textId="77777777" w:rsidR="00A41BEF" w:rsidRPr="00FC1079" w:rsidRDefault="00A41BEF" w:rsidP="007A5CA6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spacing w:before="240" w:line="160" w:lineRule="atLeast"/>
        <w:jc w:val="both"/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color w:val="000000"/>
        </w:rPr>
        <w:t>Condicions de participació</w:t>
      </w:r>
    </w:p>
    <w:p w14:paraId="51201196" w14:textId="77777777" w:rsidR="00A41BEF" w:rsidRPr="00957CC4" w:rsidRDefault="00A41BEF" w:rsidP="007A5CA6">
      <w:pPr>
        <w:spacing w:before="120" w:after="120"/>
        <w:rPr>
          <w:rFonts w:ascii="Arial" w:hAnsi="Arial" w:cs="Arial"/>
          <w:color w:val="000000" w:themeColor="text1"/>
          <w:sz w:val="12"/>
          <w:szCs w:val="12"/>
        </w:rPr>
      </w:pPr>
      <w:r w:rsidRPr="00957CC4">
        <w:rPr>
          <w:rFonts w:ascii="Arial" w:hAnsi="Arial" w:cs="Arial"/>
          <w:sz w:val="12"/>
          <w:szCs w:val="12"/>
        </w:rPr>
        <w:sym w:font="Wingdings" w:char="F09F"/>
      </w:r>
      <w:r w:rsidRPr="00957CC4">
        <w:rPr>
          <w:rFonts w:ascii="Arial" w:hAnsi="Arial" w:cs="Arial"/>
          <w:sz w:val="12"/>
          <w:szCs w:val="12"/>
        </w:rPr>
        <w:t xml:space="preserve"> </w:t>
      </w:r>
      <w:r w:rsidRPr="00957CC4">
        <w:rPr>
          <w:rFonts w:ascii="Arial" w:hAnsi="Arial" w:cs="Arial"/>
          <w:color w:val="000000" w:themeColor="text1"/>
          <w:sz w:val="12"/>
          <w:szCs w:val="12"/>
        </w:rPr>
        <w:t xml:space="preserve">Les baixes </w:t>
      </w:r>
      <w:r>
        <w:rPr>
          <w:rFonts w:ascii="Arial" w:hAnsi="Arial" w:cs="Arial"/>
          <w:snapToGrid w:val="0"/>
          <w:sz w:val="12"/>
          <w:szCs w:val="12"/>
        </w:rPr>
        <w:t>posteriors a l’</w:t>
      </w:r>
      <w:r w:rsidRPr="00957CC4">
        <w:rPr>
          <w:rFonts w:ascii="Arial" w:hAnsi="Arial" w:cs="Arial"/>
          <w:snapToGrid w:val="0"/>
          <w:sz w:val="12"/>
          <w:szCs w:val="12"/>
        </w:rPr>
        <w:t>inici de l’activitat significa la pèrdua del 100% de l’import pagat</w:t>
      </w:r>
    </w:p>
    <w:p w14:paraId="564F98EF" w14:textId="77777777" w:rsidR="00A41BEF" w:rsidRPr="00957CC4" w:rsidRDefault="00A41BEF" w:rsidP="007A5CA6">
      <w:pPr>
        <w:spacing w:before="120" w:after="120"/>
        <w:rPr>
          <w:rFonts w:ascii="Arial" w:hAnsi="Arial" w:cs="Arial"/>
          <w:color w:val="000000" w:themeColor="text1"/>
          <w:sz w:val="12"/>
          <w:szCs w:val="12"/>
        </w:rPr>
      </w:pPr>
      <w:r w:rsidRPr="00957CC4">
        <w:rPr>
          <w:rFonts w:ascii="Arial" w:hAnsi="Arial" w:cs="Arial"/>
          <w:sz w:val="12"/>
          <w:szCs w:val="12"/>
        </w:rPr>
        <w:sym w:font="Wingdings" w:char="F09F"/>
      </w:r>
      <w:r w:rsidRPr="00957CC4">
        <w:rPr>
          <w:rFonts w:ascii="Arial" w:hAnsi="Arial" w:cs="Arial"/>
          <w:sz w:val="12"/>
          <w:szCs w:val="12"/>
        </w:rPr>
        <w:t xml:space="preserve">  </w:t>
      </w:r>
      <w:r w:rsidRPr="00957CC4">
        <w:rPr>
          <w:rFonts w:ascii="Arial" w:hAnsi="Arial" w:cs="Arial"/>
          <w:snapToGrid w:val="0"/>
          <w:sz w:val="12"/>
          <w:szCs w:val="12"/>
        </w:rPr>
        <w:t>L’entitat organitzadora es reserven el dret d’anul·lar l’activitat si el nombre de participants inscrits no és suficient al previst i només s’obliga a retornar l’import pagat</w:t>
      </w:r>
    </w:p>
    <w:p w14:paraId="46AAEE47" w14:textId="313E8689" w:rsidR="00A41BEF" w:rsidRPr="00957CC4" w:rsidRDefault="00A41BEF" w:rsidP="00C34D91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color w:val="000000" w:themeColor="text1"/>
          <w:sz w:val="12"/>
          <w:szCs w:val="12"/>
        </w:rPr>
      </w:pPr>
      <w:r w:rsidRPr="00957CC4">
        <w:rPr>
          <w:rFonts w:ascii="Arial" w:hAnsi="Arial" w:cs="Arial"/>
          <w:sz w:val="12"/>
          <w:szCs w:val="12"/>
        </w:rPr>
        <w:sym w:font="Wingdings" w:char="F09F"/>
      </w:r>
      <w:r w:rsidRPr="00957CC4">
        <w:rPr>
          <w:rFonts w:ascii="Arial" w:hAnsi="Arial" w:cs="Arial"/>
          <w:sz w:val="12"/>
          <w:szCs w:val="12"/>
        </w:rPr>
        <w:t xml:space="preserve"> </w:t>
      </w:r>
      <w:r w:rsidRPr="00957CC4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D’acord amb 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la </w:t>
      </w:r>
      <w:r w:rsidRPr="00A8168D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Llei Orgànica 3/2018 de Protecció de Dades i garantia dels drets digitals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 i la LSSICE 34/2002 s’informa</w:t>
      </w:r>
      <w:r w:rsidRPr="00957CC4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 l’entitat </w:t>
      </w:r>
      <w:r w:rsidR="000F7BB4" w:rsidRPr="000F7BB4">
        <w:rPr>
          <w:rFonts w:ascii="Arial" w:hAnsi="Arial" w:cs="Arial"/>
          <w:noProof/>
          <w:sz w:val="12"/>
          <w:szCs w:val="12"/>
          <w:shd w:val="clear" w:color="auto" w:fill="FFFFFF"/>
        </w:rPr>
        <w:t>CE l’Areny</w:t>
      </w:r>
      <w:r w:rsidRPr="000F7BB4">
        <w:rPr>
          <w:rFonts w:ascii="Arial" w:hAnsi="Arial" w:cs="Arial"/>
          <w:sz w:val="12"/>
          <w:szCs w:val="12"/>
          <w:shd w:val="clear" w:color="auto" w:fill="FFFFFF"/>
        </w:rPr>
        <w:t> 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>inclourà aquestes dades en un fitxer de la seva propietat</w:t>
      </w:r>
      <w:r>
        <w:rPr>
          <w:rFonts w:ascii="Arial" w:hAnsi="Arial" w:cs="Arial"/>
          <w:sz w:val="12"/>
          <w:szCs w:val="12"/>
          <w:shd w:val="clear" w:color="auto" w:fill="FFFFFF"/>
        </w:rPr>
        <w:t xml:space="preserve"> per tal de poder realitzar les comunicacions pròpies de l’activitat.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sz w:val="12"/>
          <w:szCs w:val="12"/>
          <w:shd w:val="clear" w:color="auto" w:fill="FFFFFF"/>
        </w:rPr>
        <w:t>A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 xml:space="preserve">ixí </w:t>
      </w:r>
      <w:r>
        <w:rPr>
          <w:rFonts w:ascii="Arial" w:hAnsi="Arial" w:cs="Arial"/>
          <w:sz w:val="12"/>
          <w:szCs w:val="12"/>
          <w:shd w:val="clear" w:color="auto" w:fill="FFFFFF"/>
        </w:rPr>
        <w:t xml:space="preserve">mateix, 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>l’entitat</w:t>
      </w:r>
      <w:r>
        <w:rPr>
          <w:rFonts w:ascii="Arial" w:hAnsi="Arial" w:cs="Arial"/>
          <w:color w:val="FF0000"/>
          <w:sz w:val="12"/>
          <w:szCs w:val="12"/>
          <w:shd w:val="clear" w:color="auto" w:fill="FFFFFF"/>
        </w:rPr>
        <w:t xml:space="preserve">  </w:t>
      </w:r>
      <w:r w:rsidRPr="00957CC4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es compromet a utilitzar les vostres dades només per a la prestació del servei i a no divulgar-les a terceres persones. En qualsevol moment podeu exercir el vostre dret d’accés, cancel·lació, recti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ficació i oposició al carrer </w:t>
      </w:r>
      <w:r w:rsidR="000F7BB4">
        <w:rPr>
          <w:rFonts w:ascii="Arial" w:hAnsi="Arial" w:cs="Arial"/>
          <w:noProof/>
          <w:color w:val="000000" w:themeColor="text1"/>
          <w:sz w:val="12"/>
          <w:szCs w:val="12"/>
          <w:shd w:val="clear" w:color="auto" w:fill="FFFFFF"/>
        </w:rPr>
        <w:t>Aureli escarrer s/n local 4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 de </w:t>
      </w:r>
      <w:r w:rsidR="000F7BB4" w:rsidRPr="000F7BB4">
        <w:rPr>
          <w:rFonts w:ascii="Arial" w:hAnsi="Arial" w:cs="Arial"/>
          <w:noProof/>
          <w:sz w:val="12"/>
          <w:szCs w:val="12"/>
          <w:shd w:val="clear" w:color="auto" w:fill="FFFFFF"/>
        </w:rPr>
        <w:t>Mont-roig del camp</w:t>
      </w:r>
      <w:r w:rsidRPr="000F7BB4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o al correu electrònic </w:t>
      </w:r>
      <w:r w:rsidR="000F7BB4" w:rsidRPr="000F7BB4">
        <w:rPr>
          <w:rFonts w:ascii="Arial" w:hAnsi="Arial" w:cs="Arial"/>
          <w:noProof/>
          <w:sz w:val="12"/>
          <w:szCs w:val="12"/>
          <w:shd w:val="clear" w:color="auto" w:fill="FFFFFF"/>
        </w:rPr>
        <w:t>escola.atletisme@celareny.cat</w:t>
      </w:r>
      <w:r w:rsidRPr="000F7BB4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</w:p>
    <w:p w14:paraId="2683F163" w14:textId="77777777" w:rsidR="00A41BEF" w:rsidRPr="00031F4A" w:rsidRDefault="00A41BEF" w:rsidP="007A5CA6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  <w:sz w:val="16"/>
          <w:szCs w:val="14"/>
        </w:rPr>
      </w:pPr>
    </w:p>
    <w:p w14:paraId="2ED02368" w14:textId="77777777" w:rsidR="00A41BEF" w:rsidRDefault="00A41BEF" w:rsidP="002753E2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FULL 1 de 4</w:t>
      </w:r>
    </w:p>
    <w:p w14:paraId="01EB085A" w14:textId="77777777" w:rsidR="00A41BEF" w:rsidRDefault="00A41BEF" w:rsidP="002753E2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z w:val="12"/>
          <w:szCs w:val="12"/>
        </w:rPr>
      </w:pPr>
    </w:p>
    <w:p w14:paraId="30AC27AF" w14:textId="77777777" w:rsidR="00A41BEF" w:rsidRDefault="00A41BEF">
      <w:pPr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br w:type="page"/>
      </w:r>
    </w:p>
    <w:p w14:paraId="577B26E3" w14:textId="77777777" w:rsidR="00A41BEF" w:rsidRPr="00795818" w:rsidRDefault="00A41BEF" w:rsidP="00031F4A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spacing w:before="120" w:line="160" w:lineRule="atLeast"/>
        <w:jc w:val="both"/>
        <w:rPr>
          <w:rFonts w:ascii="Verdana" w:hAnsi="Verdana" w:cs="Arial"/>
          <w:b/>
          <w:snapToGrid w:val="0"/>
        </w:rPr>
      </w:pPr>
      <w:r w:rsidRPr="00795818">
        <w:rPr>
          <w:rFonts w:ascii="Verdana" w:hAnsi="Verdana" w:cs="Arial"/>
          <w:b/>
          <w:color w:val="000000"/>
        </w:rPr>
        <w:lastRenderedPageBreak/>
        <w:t>Fitxa de salut</w:t>
      </w:r>
    </w:p>
    <w:p w14:paraId="2A8FB9CB" w14:textId="77777777" w:rsidR="00A41BEF" w:rsidRPr="00795818" w:rsidRDefault="00A41BEF" w:rsidP="00031F4A">
      <w:pPr>
        <w:spacing w:before="120"/>
        <w:jc w:val="both"/>
        <w:rPr>
          <w:rFonts w:ascii="Arial" w:hAnsi="Arial" w:cs="Arial"/>
          <w:color w:val="000000"/>
          <w:sz w:val="16"/>
          <w:szCs w:val="16"/>
        </w:rPr>
      </w:pPr>
      <w:r w:rsidRPr="00795818">
        <w:rPr>
          <w:rFonts w:ascii="Arial" w:hAnsi="Arial" w:cs="Arial"/>
          <w:sz w:val="16"/>
          <w:szCs w:val="16"/>
        </w:rPr>
        <w:t>Ompliu l</w:t>
      </w:r>
      <w:r>
        <w:rPr>
          <w:rFonts w:ascii="Arial" w:hAnsi="Arial" w:cs="Arial"/>
          <w:sz w:val="16"/>
          <w:szCs w:val="16"/>
        </w:rPr>
        <w:t>a fitxa de salut amb totes aque</w:t>
      </w:r>
      <w:r w:rsidRPr="00795818">
        <w:rPr>
          <w:rFonts w:ascii="Arial" w:hAnsi="Arial" w:cs="Arial"/>
          <w:sz w:val="16"/>
          <w:szCs w:val="16"/>
        </w:rPr>
        <w:t xml:space="preserve">lles dades que creieu necessàries que ens heu d’informar. La fitxa de salut és una obligació legal que estableix el Decret </w:t>
      </w:r>
      <w:r>
        <w:rPr>
          <w:rFonts w:ascii="Arial" w:hAnsi="Arial" w:cs="Arial"/>
          <w:sz w:val="16"/>
          <w:szCs w:val="16"/>
        </w:rPr>
        <w:t>267/2016 de 5 de juliol</w:t>
      </w:r>
      <w:r w:rsidRPr="00795818">
        <w:rPr>
          <w:rFonts w:ascii="Arial" w:hAnsi="Arial" w:cs="Arial"/>
          <w:sz w:val="16"/>
          <w:szCs w:val="16"/>
        </w:rPr>
        <w:t xml:space="preserve">, informació que mantindrem amb la màxima confidencialitat </w:t>
      </w:r>
      <w:r w:rsidRPr="00795818">
        <w:rPr>
          <w:rFonts w:ascii="Arial" w:hAnsi="Arial" w:cs="Arial"/>
          <w:color w:val="000000"/>
          <w:sz w:val="16"/>
          <w:szCs w:val="16"/>
        </w:rPr>
        <w:t xml:space="preserve">de conformitat </w:t>
      </w:r>
      <w:r>
        <w:rPr>
          <w:rFonts w:ascii="Arial" w:hAnsi="Arial" w:cs="Arial"/>
          <w:color w:val="000000"/>
          <w:sz w:val="16"/>
          <w:szCs w:val="16"/>
        </w:rPr>
        <w:t xml:space="preserve">amb la </w:t>
      </w:r>
      <w:r w:rsidRPr="00A8168D">
        <w:rPr>
          <w:rFonts w:ascii="Arial" w:hAnsi="Arial" w:cs="Arial"/>
          <w:color w:val="000000"/>
          <w:sz w:val="16"/>
          <w:szCs w:val="16"/>
        </w:rPr>
        <w:t>Llei Orgànica 3/2018 de Protecció de Dades i garantia dels drets digitals</w:t>
      </w:r>
    </w:p>
    <w:p w14:paraId="66D766BA" w14:textId="77777777" w:rsidR="00A41BEF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b/>
          <w:snapToGrid w:val="0"/>
          <w:sz w:val="16"/>
          <w:szCs w:val="16"/>
        </w:rPr>
      </w:pPr>
      <w:r>
        <w:rPr>
          <w:rFonts w:ascii="Arial" w:hAnsi="Arial" w:cs="Arial"/>
          <w:sz w:val="16"/>
        </w:rPr>
        <w:t>Nom i cognoms del participant:.............................................................................................................................................................................</w:t>
      </w:r>
    </w:p>
    <w:p w14:paraId="708CE06F" w14:textId="77777777" w:rsidR="00A41BEF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b/>
          <w:snapToGrid w:val="0"/>
          <w:sz w:val="16"/>
          <w:szCs w:val="16"/>
        </w:rPr>
      </w:pPr>
      <w:r>
        <w:rPr>
          <w:rFonts w:ascii="Arial" w:hAnsi="Arial" w:cs="Arial"/>
          <w:b/>
          <w:snapToGrid w:val="0"/>
          <w:sz w:val="16"/>
          <w:szCs w:val="16"/>
        </w:rPr>
        <w:t xml:space="preserve">Vacunació: </w:t>
      </w:r>
    </w:p>
    <w:p w14:paraId="678AED9F" w14:textId="77777777" w:rsidR="00A41BEF" w:rsidRPr="00382E8E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snapToGrid w:val="0"/>
          <w:sz w:val="16"/>
          <w:szCs w:val="16"/>
        </w:rPr>
      </w:pPr>
      <w:r w:rsidRPr="00382E8E">
        <w:rPr>
          <w:rFonts w:ascii="Arial" w:hAnsi="Arial" w:cs="Arial"/>
          <w:noProof/>
          <w:sz w:val="16"/>
          <w:szCs w:val="16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8753CD" wp14:editId="47A69EDD">
                <wp:simplePos x="0" y="0"/>
                <wp:positionH relativeFrom="margin">
                  <wp:align>left</wp:align>
                </wp:positionH>
                <wp:positionV relativeFrom="paragraph">
                  <wp:posOffset>24764</wp:posOffset>
                </wp:positionV>
                <wp:extent cx="63341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47AB5A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95pt" to="498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" strokecolor="black [3040]">
                <w10:wrap anchorx="margin"/>
              </v:line>
            </w:pict>
          </mc:Fallback>
        </mc:AlternateContent>
      </w:r>
      <w:r w:rsidRPr="00382E8E">
        <w:rPr>
          <w:rFonts w:ascii="Arial" w:hAnsi="Arial" w:cs="Arial"/>
          <w:snapToGrid w:val="0"/>
          <w:sz w:val="16"/>
          <w:szCs w:val="16"/>
        </w:rPr>
        <w:t xml:space="preserve">indiqueu si el participant està al corrent de les vacunes corresponents:      si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56307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382E8E">
        <w:rPr>
          <w:rFonts w:ascii="Arial" w:hAnsi="Arial" w:cs="Arial"/>
          <w:snapToGrid w:val="0"/>
          <w:sz w:val="16"/>
          <w:szCs w:val="16"/>
        </w:rPr>
        <w:t xml:space="preserve">          no</w:t>
      </w:r>
      <w:r>
        <w:rPr>
          <w:rFonts w:ascii="Arial" w:hAnsi="Arial" w:cs="Arial"/>
          <w:snapToGrid w:val="0"/>
          <w:sz w:val="16"/>
          <w:szCs w:val="16"/>
        </w:rPr>
        <w:t xml:space="preserve">*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-1492940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</w:p>
    <w:p w14:paraId="57CACACC" w14:textId="77777777" w:rsidR="00A41BEF" w:rsidRDefault="00A41BEF" w:rsidP="003172D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 w:line="480" w:lineRule="auto"/>
        <w:rPr>
          <w:rFonts w:ascii="Arial" w:hAnsi="Arial" w:cs="Arial"/>
          <w:b/>
          <w:snapToGrid w:val="0"/>
          <w:sz w:val="16"/>
          <w:szCs w:val="16"/>
        </w:rPr>
      </w:pPr>
      <w:r>
        <w:rPr>
          <w:rFonts w:ascii="Arial" w:hAnsi="Arial" w:cs="Arial"/>
          <w:b/>
          <w:snapToGrid w:val="0"/>
          <w:sz w:val="16"/>
          <w:szCs w:val="16"/>
        </w:rPr>
        <w:t>* Declaració responsable de no vacunat (obligatori en cas de marcar el NO)</w:t>
      </w:r>
    </w:p>
    <w:p w14:paraId="19D2CC61" w14:textId="77777777" w:rsidR="00A41BEF" w:rsidRPr="003172DA" w:rsidRDefault="00A41BEF" w:rsidP="003172D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jc w:val="both"/>
        <w:rPr>
          <w:rFonts w:ascii="Arial" w:hAnsi="Arial" w:cs="Arial"/>
          <w:snapToGrid w:val="0"/>
          <w:sz w:val="16"/>
          <w:szCs w:val="16"/>
        </w:rPr>
      </w:pPr>
      <w:r w:rsidRPr="003172DA">
        <w:rPr>
          <w:rFonts w:ascii="Arial" w:hAnsi="Arial" w:cs="Arial"/>
          <w:snapToGrid w:val="0"/>
          <w:sz w:val="16"/>
          <w:szCs w:val="16"/>
        </w:rPr>
        <w:t>Jo ..................................................................................................................................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6"/>
          <w:szCs w:val="16"/>
        </w:rPr>
        <w:t>........................... a</w:t>
      </w:r>
      <w:r w:rsidRPr="003172DA">
        <w:rPr>
          <w:rFonts w:ascii="Arial" w:hAnsi="Arial" w:cs="Arial"/>
          <w:snapToGrid w:val="0"/>
          <w:sz w:val="16"/>
          <w:szCs w:val="16"/>
        </w:rPr>
        <w:t>mb DNI .............................................</w:t>
      </w:r>
    </w:p>
    <w:p w14:paraId="46F757AA" w14:textId="77777777" w:rsidR="00A41BEF" w:rsidRDefault="00A41BEF" w:rsidP="003172D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jc w:val="both"/>
        <w:rPr>
          <w:rFonts w:ascii="Arial" w:hAnsi="Arial" w:cs="Arial"/>
          <w:snapToGrid w:val="0"/>
          <w:sz w:val="16"/>
          <w:szCs w:val="16"/>
        </w:rPr>
      </w:pPr>
      <w:r w:rsidRPr="003172DA">
        <w:rPr>
          <w:rFonts w:ascii="Arial" w:hAnsi="Arial" w:cs="Arial"/>
          <w:snapToGrid w:val="0"/>
          <w:sz w:val="16"/>
          <w:szCs w:val="16"/>
        </w:rPr>
        <w:t>pare/mare/tutor de ........................................................................................ en faig exclusivament responsable de les possibles conseqüències/incidències derivades del NO VACUNACIÓ del meu filla/a, i per tant exonero a l’organitzador de l’activitat de qualsevol responsabilitat per aquest motiu.</w:t>
      </w:r>
    </w:p>
    <w:p w14:paraId="19EAF7F7" w14:textId="77777777" w:rsidR="00A41BEF" w:rsidRDefault="00A41BEF" w:rsidP="003172D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jc w:val="both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>Signatura</w:t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</w:r>
      <w:r>
        <w:rPr>
          <w:rFonts w:ascii="Arial" w:hAnsi="Arial" w:cs="Arial"/>
          <w:snapToGrid w:val="0"/>
          <w:sz w:val="16"/>
          <w:szCs w:val="16"/>
        </w:rPr>
        <w:tab/>
        <w:t xml:space="preserve"> </w:t>
      </w:r>
    </w:p>
    <w:p w14:paraId="66378516" w14:textId="77777777" w:rsidR="00A41BEF" w:rsidRPr="003172DA" w:rsidRDefault="00A41BEF" w:rsidP="003172D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jc w:val="both"/>
        <w:rPr>
          <w:rFonts w:ascii="Arial" w:hAnsi="Arial" w:cs="Arial"/>
          <w:snapToGrid w:val="0"/>
          <w:sz w:val="16"/>
          <w:szCs w:val="16"/>
        </w:rPr>
      </w:pPr>
    </w:p>
    <w:p w14:paraId="7AF98C55" w14:textId="77777777" w:rsidR="00A41BEF" w:rsidRPr="00795818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snapToGrid w:val="0"/>
          <w:sz w:val="16"/>
          <w:szCs w:val="16"/>
        </w:rPr>
      </w:pPr>
      <w:r w:rsidRPr="00795818">
        <w:rPr>
          <w:rFonts w:ascii="Arial" w:hAnsi="Arial" w:cs="Arial"/>
          <w:b/>
          <w:snapToGrid w:val="0"/>
          <w:sz w:val="16"/>
          <w:szCs w:val="16"/>
        </w:rPr>
        <w:t>Impediments físics o psíquics</w:t>
      </w:r>
      <w:r w:rsidRPr="00795818">
        <w:rPr>
          <w:rFonts w:ascii="Arial" w:hAnsi="Arial" w:cs="Arial"/>
          <w:snapToGrid w:val="0"/>
          <w:sz w:val="16"/>
          <w:szCs w:val="16"/>
        </w:rPr>
        <w:t xml:space="preserve">: </w:t>
      </w:r>
    </w:p>
    <w:p w14:paraId="528995EF" w14:textId="77777777" w:rsidR="00A41BEF" w:rsidRPr="00F24251" w:rsidRDefault="00A41BEF" w:rsidP="00795818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120"/>
        <w:rPr>
          <w:rFonts w:ascii="Arial" w:hAnsi="Arial" w:cs="Arial"/>
          <w:snapToGrid w:val="0"/>
          <w:color w:val="000000" w:themeColor="text1"/>
          <w:sz w:val="14"/>
          <w:szCs w:val="16"/>
        </w:rPr>
      </w:pPr>
    </w:p>
    <w:p w14:paraId="0349D1D0" w14:textId="7A29D2D4" w:rsidR="00A41BEF" w:rsidRPr="009A1281" w:rsidRDefault="00A41BEF" w:rsidP="00A14620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 w:rsidRPr="009A1281">
        <w:rPr>
          <w:rFonts w:ascii="Arial" w:hAnsi="Arial" w:cs="Arial"/>
          <w:snapToGrid w:val="0"/>
          <w:sz w:val="16"/>
          <w:szCs w:val="16"/>
        </w:rPr>
        <w:t xml:space="preserve">Té alguna disminució física?        </w:t>
      </w:r>
      <w:r>
        <w:rPr>
          <w:rFonts w:ascii="Arial" w:hAnsi="Arial" w:cs="Arial"/>
          <w:snapToGrid w:val="0"/>
          <w:sz w:val="16"/>
          <w:szCs w:val="16"/>
        </w:rPr>
        <w:t>no</w:t>
      </w:r>
      <w:r w:rsidRPr="009A1281">
        <w:rPr>
          <w:rFonts w:ascii="Arial" w:hAnsi="Arial" w:cs="Arial"/>
          <w:snapToGrid w:val="0"/>
          <w:sz w:val="16"/>
          <w:szCs w:val="16"/>
        </w:rPr>
        <w:t xml:space="preserve">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1896166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9A1281">
        <w:rPr>
          <w:rFonts w:ascii="Arial" w:hAnsi="Arial" w:cs="Arial"/>
          <w:snapToGrid w:val="0"/>
          <w:sz w:val="16"/>
          <w:szCs w:val="16"/>
        </w:rPr>
        <w:t xml:space="preserve">     si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187604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9A1281">
        <w:rPr>
          <w:rFonts w:ascii="Arial" w:hAnsi="Arial" w:cs="Arial"/>
          <w:snapToGrid w:val="0"/>
          <w:sz w:val="16"/>
          <w:szCs w:val="16"/>
        </w:rPr>
        <w:t xml:space="preserve">  </w:t>
      </w:r>
      <w:r>
        <w:rPr>
          <w:rFonts w:ascii="Arial" w:hAnsi="Arial" w:cs="Arial"/>
          <w:snapToGrid w:val="0"/>
          <w:sz w:val="16"/>
          <w:szCs w:val="16"/>
        </w:rPr>
        <w:t>Qu</w:t>
      </w:r>
      <w:r w:rsidRPr="009A1281">
        <w:rPr>
          <w:rFonts w:ascii="Arial" w:hAnsi="Arial" w:cs="Arial"/>
          <w:snapToGrid w:val="0"/>
          <w:sz w:val="16"/>
          <w:szCs w:val="16"/>
        </w:rPr>
        <w:t>ina.............................................................................................................................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6"/>
          <w:szCs w:val="16"/>
        </w:rPr>
        <w:t>.</w:t>
      </w:r>
      <w:r w:rsidRPr="009A1281">
        <w:rPr>
          <w:rFonts w:ascii="Arial" w:hAnsi="Arial" w:cs="Arial"/>
          <w:snapToGrid w:val="0"/>
          <w:sz w:val="16"/>
          <w:szCs w:val="16"/>
        </w:rPr>
        <w:t>.........</w:t>
      </w:r>
    </w:p>
    <w:p w14:paraId="4202BFD3" w14:textId="77777777" w:rsidR="00A41BEF" w:rsidRPr="009A1281" w:rsidRDefault="00A41BEF" w:rsidP="00A14620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 w:rsidRPr="009A1281">
        <w:rPr>
          <w:rFonts w:ascii="Arial" w:hAnsi="Arial" w:cs="Arial"/>
          <w:snapToGrid w:val="0"/>
          <w:sz w:val="16"/>
          <w:szCs w:val="16"/>
        </w:rPr>
        <w:t xml:space="preserve">Té alguna disminució sensorial?  no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-647426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9A1281">
        <w:rPr>
          <w:rFonts w:ascii="Arial" w:hAnsi="Arial" w:cs="Arial"/>
          <w:snapToGrid w:val="0"/>
          <w:sz w:val="16"/>
          <w:szCs w:val="16"/>
        </w:rPr>
        <w:t xml:space="preserve"> </w:t>
      </w:r>
      <w:r>
        <w:rPr>
          <w:rFonts w:ascii="Arial" w:hAnsi="Arial" w:cs="Arial"/>
          <w:snapToGrid w:val="0"/>
          <w:sz w:val="16"/>
          <w:szCs w:val="16"/>
        </w:rPr>
        <w:t xml:space="preserve"> </w:t>
      </w:r>
      <w:r w:rsidRPr="009A1281">
        <w:rPr>
          <w:rFonts w:ascii="Arial" w:hAnsi="Arial" w:cs="Arial"/>
          <w:snapToGrid w:val="0"/>
          <w:sz w:val="16"/>
          <w:szCs w:val="16"/>
        </w:rPr>
        <w:t xml:space="preserve">   si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-30994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9A1281">
        <w:rPr>
          <w:rFonts w:ascii="Arial" w:hAnsi="Arial" w:cs="Arial"/>
          <w:snapToGrid w:val="0"/>
          <w:sz w:val="16"/>
          <w:szCs w:val="16"/>
        </w:rPr>
        <w:t xml:space="preserve">  Quina.................................................................................................................................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6"/>
          <w:szCs w:val="16"/>
        </w:rPr>
        <w:t>...</w:t>
      </w:r>
      <w:r w:rsidRPr="009A1281">
        <w:rPr>
          <w:rFonts w:ascii="Arial" w:hAnsi="Arial" w:cs="Arial"/>
          <w:snapToGrid w:val="0"/>
          <w:sz w:val="16"/>
          <w:szCs w:val="16"/>
        </w:rPr>
        <w:t>...</w:t>
      </w:r>
    </w:p>
    <w:p w14:paraId="7E85E262" w14:textId="77777777" w:rsidR="00A41BEF" w:rsidRPr="009A1281" w:rsidRDefault="00A41BEF" w:rsidP="00A14620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 w:rsidRPr="009A1281">
        <w:rPr>
          <w:rFonts w:ascii="Arial" w:hAnsi="Arial" w:cs="Arial"/>
          <w:snapToGrid w:val="0"/>
          <w:sz w:val="16"/>
          <w:szCs w:val="16"/>
        </w:rPr>
        <w:t xml:space="preserve">Té alguna disminució psíquica?   no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1794169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9A1281">
        <w:rPr>
          <w:rFonts w:ascii="Arial" w:hAnsi="Arial" w:cs="Arial"/>
          <w:snapToGrid w:val="0"/>
          <w:sz w:val="16"/>
          <w:szCs w:val="16"/>
        </w:rPr>
        <w:t xml:space="preserve">  </w:t>
      </w:r>
      <w:r>
        <w:rPr>
          <w:rFonts w:ascii="Arial" w:hAnsi="Arial" w:cs="Arial"/>
          <w:snapToGrid w:val="0"/>
          <w:sz w:val="16"/>
          <w:szCs w:val="16"/>
        </w:rPr>
        <w:t xml:space="preserve"> </w:t>
      </w:r>
      <w:r w:rsidRPr="009A1281">
        <w:rPr>
          <w:rFonts w:ascii="Arial" w:hAnsi="Arial" w:cs="Arial"/>
          <w:snapToGrid w:val="0"/>
          <w:sz w:val="16"/>
          <w:szCs w:val="16"/>
        </w:rPr>
        <w:t xml:space="preserve">  si 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-85280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 w:rsidRPr="009A1281">
        <w:rPr>
          <w:rFonts w:ascii="Arial" w:hAnsi="Arial" w:cs="Arial"/>
          <w:snapToGrid w:val="0"/>
          <w:sz w:val="16"/>
          <w:szCs w:val="16"/>
        </w:rPr>
        <w:t xml:space="preserve">  Quina..............................................................................................................................</w:t>
      </w:r>
      <w:r>
        <w:rPr>
          <w:rFonts w:ascii="Arial" w:hAnsi="Arial" w:cs="Arial"/>
          <w:snapToGrid w:val="0"/>
          <w:sz w:val="16"/>
          <w:szCs w:val="16"/>
        </w:rPr>
        <w:t>.</w:t>
      </w:r>
      <w:r w:rsidRPr="009A1281">
        <w:rPr>
          <w:rFonts w:ascii="Arial" w:hAnsi="Arial" w:cs="Arial"/>
          <w:snapToGrid w:val="0"/>
          <w:sz w:val="16"/>
          <w:szCs w:val="16"/>
        </w:rPr>
        <w:t>........</w:t>
      </w:r>
    </w:p>
    <w:p w14:paraId="714ACD8C" w14:textId="77777777" w:rsidR="00A41BEF" w:rsidRPr="009A1281" w:rsidRDefault="00A41BEF" w:rsidP="00A14620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 w:rsidRPr="009A1281">
        <w:rPr>
          <w:rFonts w:ascii="Arial" w:hAnsi="Arial" w:cs="Arial"/>
          <w:snapToGrid w:val="0"/>
          <w:sz w:val="16"/>
          <w:szCs w:val="16"/>
        </w:rPr>
        <w:t>Altres impediments a tenir en compte...................................................................................................................................................................</w:t>
      </w:r>
    </w:p>
    <w:p w14:paraId="5DBC6F1D" w14:textId="77777777" w:rsidR="00A41BEF" w:rsidRPr="009A1281" w:rsidRDefault="00A41BEF" w:rsidP="00A14620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 w:rsidRPr="009A1281">
        <w:rPr>
          <w:rFonts w:ascii="Arial" w:hAnsi="Arial" w:cs="Arial"/>
          <w:snapToGrid w:val="0"/>
          <w:sz w:val="16"/>
          <w:szCs w:val="16"/>
        </w:rPr>
        <w:t>Si requereix d’alguna pauta d’actuació especial indicar quina:.............................................................................................................................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</w:t>
      </w:r>
    </w:p>
    <w:p w14:paraId="20FFA419" w14:textId="77777777" w:rsidR="00A41BEF" w:rsidRPr="00795818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snapToGrid w:val="0"/>
          <w:sz w:val="16"/>
          <w:szCs w:val="16"/>
        </w:rPr>
      </w:pPr>
      <w:r w:rsidRPr="00795818">
        <w:rPr>
          <w:rFonts w:ascii="Arial" w:hAnsi="Arial" w:cs="Arial"/>
          <w:b/>
          <w:snapToGrid w:val="0"/>
          <w:sz w:val="16"/>
          <w:szCs w:val="16"/>
        </w:rPr>
        <w:t>Malalties cròniques i/o al·lèrgies</w:t>
      </w:r>
      <w:r w:rsidRPr="00795818">
        <w:rPr>
          <w:rFonts w:ascii="Arial" w:hAnsi="Arial" w:cs="Arial"/>
          <w:snapToGrid w:val="0"/>
          <w:sz w:val="16"/>
          <w:szCs w:val="16"/>
        </w:rPr>
        <w:t xml:space="preserve">: </w:t>
      </w:r>
    </w:p>
    <w:p w14:paraId="0A471087" w14:textId="77777777" w:rsidR="00A41BEF" w:rsidRPr="00F24251" w:rsidRDefault="00A41BEF" w:rsidP="00795818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60"/>
        <w:rPr>
          <w:rFonts w:ascii="Arial" w:hAnsi="Arial" w:cs="Arial"/>
          <w:color w:val="000000" w:themeColor="text1"/>
          <w:sz w:val="16"/>
          <w:szCs w:val="16"/>
        </w:rPr>
      </w:pPr>
    </w:p>
    <w:p w14:paraId="6351BC6B" w14:textId="77777777" w:rsidR="00A41BEF" w:rsidRPr="00CD0D7F" w:rsidRDefault="00A41BEF" w:rsidP="008E2F29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z w:val="16"/>
          <w:szCs w:val="16"/>
        </w:rPr>
      </w:pPr>
      <w:r w:rsidRPr="00CD0D7F">
        <w:rPr>
          <w:rFonts w:ascii="Arial" w:hAnsi="Arial" w:cs="Arial"/>
          <w:sz w:val="16"/>
          <w:szCs w:val="16"/>
        </w:rPr>
        <w:t xml:space="preserve">Pateix alguna malaltia (al·lèrgia, asma, epilèpsia, problemes derivats d’intervencions quirúrgiques, altres)?   </w:t>
      </w:r>
      <w:r>
        <w:rPr>
          <w:rFonts w:ascii="Arial" w:hAnsi="Arial" w:cs="Arial"/>
          <w:sz w:val="16"/>
          <w:szCs w:val="16"/>
        </w:rPr>
        <w:t>n</w:t>
      </w:r>
      <w:r w:rsidRPr="00CD0D7F">
        <w:rPr>
          <w:rFonts w:ascii="Arial" w:hAnsi="Arial" w:cs="Arial"/>
          <w:sz w:val="16"/>
          <w:szCs w:val="16"/>
        </w:rPr>
        <w:t xml:space="preserve">o </w:t>
      </w:r>
      <w:sdt>
        <w:sdtPr>
          <w:rPr>
            <w:rFonts w:ascii="Arial" w:hAnsi="Arial" w:cs="Arial"/>
            <w:sz w:val="16"/>
            <w:szCs w:val="16"/>
          </w:rPr>
          <w:id w:val="189992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CD0D7F">
        <w:rPr>
          <w:rFonts w:ascii="Arial" w:hAnsi="Arial" w:cs="Arial"/>
          <w:sz w:val="16"/>
          <w:szCs w:val="16"/>
        </w:rPr>
        <w:t xml:space="preserve">    si  </w:t>
      </w:r>
      <w:sdt>
        <w:sdtPr>
          <w:rPr>
            <w:rFonts w:ascii="Arial" w:hAnsi="Arial" w:cs="Arial"/>
            <w:sz w:val="16"/>
            <w:szCs w:val="16"/>
          </w:rPr>
          <w:id w:val="12605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CD0D7F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  Quina ...............................................................................................................................................................................................................................</w:t>
      </w:r>
    </w:p>
    <w:p w14:paraId="51B6499C" w14:textId="0A31BDD7" w:rsidR="00A41BEF" w:rsidRPr="00CD0D7F" w:rsidRDefault="00A41BEF" w:rsidP="008E2F29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z w:val="16"/>
          <w:szCs w:val="16"/>
        </w:rPr>
      </w:pPr>
      <w:r w:rsidRPr="00CD0D7F">
        <w:rPr>
          <w:rFonts w:ascii="Arial" w:hAnsi="Arial" w:cs="Arial"/>
          <w:sz w:val="16"/>
          <w:szCs w:val="16"/>
        </w:rPr>
        <w:t xml:space="preserve">Té alguna malaltia crònica que requereixi alguna atenció especial?  no </w:t>
      </w:r>
      <w:sdt>
        <w:sdtPr>
          <w:rPr>
            <w:rFonts w:ascii="Arial" w:hAnsi="Arial" w:cs="Arial"/>
            <w:sz w:val="16"/>
            <w:szCs w:val="16"/>
          </w:rPr>
          <w:id w:val="-202300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CD0D7F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  </w:t>
      </w:r>
      <w:r w:rsidRPr="00CD0D7F">
        <w:rPr>
          <w:rFonts w:ascii="Arial" w:hAnsi="Arial" w:cs="Arial"/>
          <w:sz w:val="16"/>
          <w:szCs w:val="16"/>
        </w:rPr>
        <w:t xml:space="preserve">si  </w:t>
      </w:r>
      <w:sdt>
        <w:sdtPr>
          <w:rPr>
            <w:rFonts w:ascii="Arial" w:hAnsi="Arial" w:cs="Arial"/>
            <w:sz w:val="16"/>
            <w:szCs w:val="16"/>
          </w:rPr>
          <w:id w:val="995219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z w:val="16"/>
          <w:szCs w:val="16"/>
        </w:rPr>
        <w:t xml:space="preserve">   </w:t>
      </w:r>
      <w:r w:rsidRPr="00CD0D7F">
        <w:rPr>
          <w:rFonts w:ascii="Arial" w:hAnsi="Arial" w:cs="Arial"/>
          <w:sz w:val="16"/>
          <w:szCs w:val="16"/>
        </w:rPr>
        <w:t xml:space="preserve"> Quina 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</w:t>
      </w:r>
      <w:r w:rsidRPr="00CD0D7F">
        <w:rPr>
          <w:rFonts w:ascii="Arial" w:hAnsi="Arial" w:cs="Arial"/>
          <w:sz w:val="16"/>
          <w:szCs w:val="16"/>
        </w:rPr>
        <w:t xml:space="preserve"> </w:t>
      </w:r>
    </w:p>
    <w:p w14:paraId="5932BF5C" w14:textId="77777777" w:rsidR="00A41BEF" w:rsidRPr="00CD0D7F" w:rsidRDefault="00A41BEF" w:rsidP="008E2F29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z w:val="16"/>
          <w:szCs w:val="16"/>
        </w:rPr>
      </w:pPr>
      <w:r w:rsidRPr="00CD0D7F">
        <w:rPr>
          <w:rFonts w:ascii="Arial" w:hAnsi="Arial" w:cs="Arial"/>
          <w:sz w:val="16"/>
          <w:szCs w:val="16"/>
        </w:rPr>
        <w:t xml:space="preserve">Té alguna intolerància alimentaria? </w:t>
      </w:r>
      <w:r>
        <w:rPr>
          <w:rFonts w:ascii="Arial" w:hAnsi="Arial" w:cs="Arial"/>
          <w:sz w:val="16"/>
          <w:szCs w:val="16"/>
        </w:rPr>
        <w:t>n</w:t>
      </w:r>
      <w:r w:rsidRPr="00CD0D7F">
        <w:rPr>
          <w:rFonts w:ascii="Arial" w:hAnsi="Arial" w:cs="Arial"/>
          <w:sz w:val="16"/>
          <w:szCs w:val="16"/>
        </w:rPr>
        <w:t xml:space="preserve">o </w:t>
      </w:r>
      <w:sdt>
        <w:sdtPr>
          <w:rPr>
            <w:rFonts w:ascii="Arial" w:hAnsi="Arial" w:cs="Arial"/>
            <w:sz w:val="16"/>
            <w:szCs w:val="16"/>
          </w:rPr>
          <w:id w:val="-399451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CD0D7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CD0D7F">
        <w:rPr>
          <w:rFonts w:ascii="Arial" w:hAnsi="Arial" w:cs="Arial"/>
          <w:sz w:val="16"/>
          <w:szCs w:val="16"/>
        </w:rPr>
        <w:t xml:space="preserve">si  </w:t>
      </w:r>
      <w:sdt>
        <w:sdtPr>
          <w:rPr>
            <w:rFonts w:ascii="Arial" w:hAnsi="Arial" w:cs="Arial"/>
            <w:sz w:val="16"/>
            <w:szCs w:val="16"/>
          </w:rPr>
          <w:id w:val="-2011672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Pr="00CD0D7F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</w:t>
      </w:r>
      <w:r w:rsidRPr="00CD0D7F">
        <w:rPr>
          <w:rFonts w:ascii="Arial" w:hAnsi="Arial" w:cs="Arial"/>
          <w:sz w:val="16"/>
          <w:szCs w:val="16"/>
        </w:rPr>
        <w:t>Quina .....................................................................................................................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</w:t>
      </w:r>
    </w:p>
    <w:p w14:paraId="0AE41686" w14:textId="77777777" w:rsidR="00A41BEF" w:rsidRDefault="00A41BEF" w:rsidP="008E2F29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>Indicar si necessita menjar algun aliment especial o en determinades hores i/o quantitats, o per contra no pot menjar determinats aliments:  ..............................................................................................................................................................................................................................</w:t>
      </w:r>
    </w:p>
    <w:p w14:paraId="6B40CDF2" w14:textId="77777777" w:rsidR="00A41BEF" w:rsidRPr="00CD0D7F" w:rsidRDefault="00A41BEF" w:rsidP="008E2F29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 w:rsidRPr="00CD0D7F">
        <w:rPr>
          <w:rFonts w:ascii="Arial" w:hAnsi="Arial" w:cs="Arial"/>
          <w:snapToGrid w:val="0"/>
          <w:sz w:val="16"/>
          <w:szCs w:val="16"/>
        </w:rPr>
        <w:t>Si requereix d’alguna pauta d’actuació especial indicar quina:.............................................................................................................................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</w:t>
      </w:r>
    </w:p>
    <w:p w14:paraId="3029B0C1" w14:textId="77777777" w:rsidR="00A41BEF" w:rsidRPr="00795818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snapToGrid w:val="0"/>
          <w:sz w:val="16"/>
          <w:szCs w:val="16"/>
        </w:rPr>
      </w:pPr>
      <w:r w:rsidRPr="00795818">
        <w:rPr>
          <w:rFonts w:ascii="Arial" w:hAnsi="Arial" w:cs="Arial"/>
          <w:b/>
          <w:snapToGrid w:val="0"/>
          <w:sz w:val="16"/>
          <w:szCs w:val="16"/>
        </w:rPr>
        <w:t>Medicació amb indicació d’horaris i quantitat</w:t>
      </w:r>
      <w:r w:rsidRPr="00795818">
        <w:rPr>
          <w:rFonts w:ascii="Arial" w:hAnsi="Arial" w:cs="Arial"/>
          <w:snapToGrid w:val="0"/>
          <w:sz w:val="16"/>
          <w:szCs w:val="16"/>
        </w:rPr>
        <w:t xml:space="preserve">: </w:t>
      </w:r>
    </w:p>
    <w:p w14:paraId="4A6EAF0F" w14:textId="77777777" w:rsidR="00A41BEF" w:rsidRDefault="00A41BEF" w:rsidP="00382E8E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</w:p>
    <w:p w14:paraId="133EAF37" w14:textId="24D8253E" w:rsidR="00A41BEF" w:rsidRDefault="00A41BEF" w:rsidP="00382E8E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line="360" w:lineRule="auto"/>
        <w:rPr>
          <w:rFonts w:ascii="Arial" w:hAnsi="Arial" w:cs="Arial"/>
          <w:snapToGrid w:val="0"/>
          <w:sz w:val="16"/>
          <w:szCs w:val="16"/>
        </w:rPr>
      </w:pPr>
      <w:r>
        <w:rPr>
          <w:rFonts w:ascii="Arial" w:hAnsi="Arial" w:cs="Arial"/>
          <w:snapToGrid w:val="0"/>
          <w:sz w:val="16"/>
          <w:szCs w:val="16"/>
        </w:rPr>
        <w:t xml:space="preserve">Pren o segueix habitualment alguna medicació o tractament?    no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15829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napToGrid w:val="0"/>
          <w:sz w:val="16"/>
          <w:szCs w:val="16"/>
        </w:rPr>
        <w:t xml:space="preserve">     si* </w:t>
      </w:r>
      <w:sdt>
        <w:sdtPr>
          <w:rPr>
            <w:rFonts w:ascii="Arial" w:hAnsi="Arial" w:cs="Arial"/>
            <w:snapToGrid w:val="0"/>
            <w:sz w:val="16"/>
            <w:szCs w:val="16"/>
          </w:rPr>
          <w:id w:val="-869452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>
            <w:rPr>
              <w:rFonts w:ascii="MS Gothic" w:eastAsia="MS Gothic" w:hAnsi="MS Gothic" w:cs="Arial" w:hint="eastAsia"/>
              <w:snapToGrid w:val="0"/>
              <w:sz w:val="16"/>
              <w:szCs w:val="16"/>
            </w:rPr>
            <w:t>☐</w:t>
          </w:r>
        </w:sdtContent>
      </w:sdt>
      <w:r>
        <w:rPr>
          <w:rFonts w:ascii="Arial" w:hAnsi="Arial" w:cs="Arial"/>
          <w:snapToGrid w:val="0"/>
          <w:sz w:val="16"/>
          <w:szCs w:val="16"/>
        </w:rPr>
        <w:t xml:space="preserve">      </w:t>
      </w:r>
    </w:p>
    <w:p w14:paraId="66D47F82" w14:textId="77777777" w:rsidR="00A41BEF" w:rsidRPr="00382E8E" w:rsidRDefault="00A41BEF" w:rsidP="00382E8E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60"/>
        <w:rPr>
          <w:rFonts w:ascii="Arial" w:hAnsi="Arial" w:cs="Arial"/>
          <w:snapToGrid w:val="0"/>
          <w:sz w:val="16"/>
          <w:szCs w:val="16"/>
        </w:rPr>
      </w:pPr>
      <w:r w:rsidRPr="00382E8E">
        <w:rPr>
          <w:rFonts w:ascii="Arial" w:hAnsi="Arial" w:cs="Arial"/>
          <w:snapToGrid w:val="0"/>
          <w:sz w:val="16"/>
          <w:szCs w:val="16"/>
        </w:rPr>
        <w:t>*En cas afirmatiu he d’omplir l’autorització d’administració de medicament adjunta</w:t>
      </w:r>
      <w:r>
        <w:rPr>
          <w:rFonts w:ascii="Arial" w:hAnsi="Arial" w:cs="Arial"/>
          <w:snapToGrid w:val="0"/>
          <w:sz w:val="16"/>
          <w:szCs w:val="16"/>
        </w:rPr>
        <w:t xml:space="preserve"> i aportar recepta o informe del metge.</w:t>
      </w:r>
    </w:p>
    <w:p w14:paraId="012C96B7" w14:textId="77777777" w:rsidR="00A41BEF" w:rsidRPr="00795818" w:rsidRDefault="00A41BEF" w:rsidP="00031F4A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240"/>
        <w:rPr>
          <w:rFonts w:ascii="Arial" w:hAnsi="Arial" w:cs="Arial"/>
          <w:b/>
          <w:snapToGrid w:val="0"/>
          <w:sz w:val="16"/>
          <w:szCs w:val="16"/>
        </w:rPr>
      </w:pPr>
      <w:r w:rsidRPr="00795818">
        <w:rPr>
          <w:rFonts w:ascii="Arial" w:hAnsi="Arial" w:cs="Arial"/>
          <w:b/>
          <w:snapToGrid w:val="0"/>
          <w:sz w:val="16"/>
          <w:szCs w:val="16"/>
        </w:rPr>
        <w:t>Informació de qualsevol altre qüestió que es consideri necessària:</w:t>
      </w:r>
    </w:p>
    <w:p w14:paraId="269EA0F5" w14:textId="77777777" w:rsidR="00A41BEF" w:rsidRPr="00F24251" w:rsidRDefault="00A41BEF" w:rsidP="00031F4A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120"/>
        <w:rPr>
          <w:rFonts w:ascii="Arial" w:hAnsi="Arial" w:cs="Arial"/>
          <w:b/>
          <w:snapToGrid w:val="0"/>
          <w:color w:val="000000" w:themeColor="text1"/>
          <w:sz w:val="14"/>
          <w:szCs w:val="16"/>
        </w:rPr>
      </w:pPr>
      <w:r w:rsidRPr="00F24251">
        <w:rPr>
          <w:rFonts w:ascii="Arial" w:hAnsi="Arial" w:cs="Arial"/>
          <w:snapToGrid w:val="0"/>
          <w:color w:val="000000" w:themeColor="text1"/>
          <w:sz w:val="14"/>
          <w:szCs w:val="16"/>
        </w:rPr>
        <w:t>Indiqueu qualsevol altre qüestió que considereu necessari que sapiguem</w:t>
      </w:r>
    </w:p>
    <w:p w14:paraId="2E918C81" w14:textId="77777777" w:rsidR="00A41BEF" w:rsidRDefault="00A41BEF" w:rsidP="00877D07">
      <w:pPr>
        <w:rPr>
          <w:rFonts w:ascii="Arial" w:hAnsi="Arial" w:cs="Arial"/>
          <w:color w:val="FF0000"/>
          <w:sz w:val="14"/>
          <w:szCs w:val="16"/>
        </w:rPr>
      </w:pPr>
    </w:p>
    <w:p w14:paraId="20C80A5E" w14:textId="77777777" w:rsidR="00A41BEF" w:rsidRPr="008E2F29" w:rsidRDefault="00A41BEF" w:rsidP="008E2F29">
      <w:pPr>
        <w:spacing w:line="360" w:lineRule="auto"/>
        <w:rPr>
          <w:rFonts w:ascii="Arial" w:hAnsi="Arial" w:cs="Arial"/>
          <w:sz w:val="16"/>
          <w:szCs w:val="16"/>
        </w:rPr>
      </w:pPr>
      <w:r w:rsidRPr="008E2F29">
        <w:rPr>
          <w:rFonts w:ascii="Arial" w:hAnsi="Arial" w:cs="Arial"/>
          <w:sz w:val="16"/>
          <w:szCs w:val="16"/>
        </w:rPr>
        <w:t>Es mareja amb facilitat?</w:t>
      </w:r>
      <w:r>
        <w:rPr>
          <w:rFonts w:ascii="Arial" w:hAnsi="Arial" w:cs="Arial"/>
          <w:sz w:val="16"/>
          <w:szCs w:val="16"/>
        </w:rPr>
        <w:t xml:space="preserve"> ................     </w:t>
      </w:r>
      <w:r w:rsidRPr="008E2F29">
        <w:rPr>
          <w:rFonts w:ascii="Arial" w:hAnsi="Arial" w:cs="Arial"/>
          <w:sz w:val="16"/>
          <w:szCs w:val="16"/>
        </w:rPr>
        <w:t xml:space="preserve">Es posa malalt amb freqüència? </w:t>
      </w:r>
      <w:r>
        <w:rPr>
          <w:rFonts w:ascii="Arial" w:hAnsi="Arial" w:cs="Arial"/>
          <w:sz w:val="16"/>
          <w:szCs w:val="16"/>
        </w:rPr>
        <w:t xml:space="preserve">............ </w:t>
      </w:r>
      <w:r w:rsidRPr="008E2F29">
        <w:rPr>
          <w:rFonts w:ascii="Arial" w:hAnsi="Arial" w:cs="Arial"/>
          <w:sz w:val="16"/>
          <w:szCs w:val="16"/>
        </w:rPr>
        <w:t>De què?</w:t>
      </w:r>
      <w:r>
        <w:rPr>
          <w:rFonts w:ascii="Arial" w:hAnsi="Arial" w:cs="Arial"/>
          <w:sz w:val="16"/>
          <w:szCs w:val="16"/>
        </w:rPr>
        <w:t xml:space="preserve"> ..................................................................................</w:t>
      </w:r>
    </w:p>
    <w:p w14:paraId="52DAFBB1" w14:textId="77777777" w:rsidR="00A41BEF" w:rsidRDefault="00A41BEF" w:rsidP="00877D07">
      <w:pPr>
        <w:rPr>
          <w:rFonts w:ascii="Arial" w:hAnsi="Arial" w:cs="Arial"/>
          <w:i/>
          <w:color w:val="FF0000"/>
          <w:sz w:val="14"/>
          <w:szCs w:val="16"/>
        </w:rPr>
      </w:pPr>
    </w:p>
    <w:p w14:paraId="35F6A834" w14:textId="77777777" w:rsidR="00A41BEF" w:rsidRPr="008E2F29" w:rsidRDefault="00A41BEF" w:rsidP="008E2F29">
      <w:pPr>
        <w:spacing w:line="360" w:lineRule="auto"/>
        <w:rPr>
          <w:rFonts w:ascii="Arial" w:hAnsi="Arial" w:cs="Arial"/>
          <w:sz w:val="16"/>
          <w:szCs w:val="16"/>
        </w:rPr>
      </w:pPr>
      <w:r w:rsidRPr="008E2F29">
        <w:rPr>
          <w:rFonts w:ascii="Arial" w:hAnsi="Arial" w:cs="Arial"/>
          <w:sz w:val="16"/>
          <w:szCs w:val="16"/>
        </w:rPr>
        <w:t>Qualsevol altre qüestió a tenir en consideració</w:t>
      </w:r>
      <w:r>
        <w:rPr>
          <w:rFonts w:ascii="Arial" w:hAnsi="Arial" w:cs="Arial"/>
          <w:sz w:val="16"/>
          <w:szCs w:val="16"/>
        </w:rPr>
        <w:t xml:space="preserve">  ...................................................................................................................................................</w:t>
      </w:r>
      <w:r w:rsidRPr="008E2F2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....</w:t>
      </w:r>
      <w:r w:rsidRPr="008E2F29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</w:t>
      </w:r>
    </w:p>
    <w:p w14:paraId="529FAE74" w14:textId="77777777" w:rsidR="00A41BEF" w:rsidRPr="00795818" w:rsidRDefault="00A41BEF" w:rsidP="00A62B7C">
      <w:pPr>
        <w:widowControl w:val="0"/>
        <w:pBdr>
          <w:bottom w:val="single" w:sz="4" w:space="1" w:color="auto"/>
        </w:pBdr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120"/>
        <w:rPr>
          <w:rFonts w:ascii="Arial" w:hAnsi="Arial" w:cs="Arial"/>
          <w:b/>
          <w:snapToGrid w:val="0"/>
          <w:sz w:val="16"/>
          <w:szCs w:val="16"/>
        </w:rPr>
      </w:pPr>
    </w:p>
    <w:p w14:paraId="52F470A1" w14:textId="77777777" w:rsidR="00A41BEF" w:rsidRDefault="00A41BEF" w:rsidP="00031F4A">
      <w:pPr>
        <w:widowControl w:val="0"/>
        <w:tabs>
          <w:tab w:val="left" w:pos="576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  <w:tab w:val="left" w:pos="10512"/>
          <w:tab w:val="left" w:pos="11232"/>
        </w:tabs>
        <w:spacing w:before="120"/>
        <w:rPr>
          <w:rFonts w:ascii="Arial" w:hAnsi="Arial" w:cs="Arial"/>
          <w:b/>
          <w:snapToGrid w:val="0"/>
          <w:sz w:val="16"/>
          <w:szCs w:val="16"/>
        </w:rPr>
      </w:pPr>
    </w:p>
    <w:p w14:paraId="0691BE30" w14:textId="77777777" w:rsidR="00A41BEF" w:rsidRPr="00795818" w:rsidRDefault="00A41BEF" w:rsidP="00031F4A">
      <w:pPr>
        <w:spacing w:before="40" w:after="40"/>
        <w:rPr>
          <w:rFonts w:ascii="Arial" w:hAnsi="Arial" w:cs="Arial"/>
          <w:color w:val="000000" w:themeColor="text1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 xml:space="preserve">Firma del pare/mare o tutor/a                                                                </w:t>
      </w:r>
    </w:p>
    <w:p w14:paraId="2039E7EB" w14:textId="77777777" w:rsidR="00A41BEF" w:rsidRPr="00795818" w:rsidRDefault="00A41BEF" w:rsidP="00031F4A">
      <w:pPr>
        <w:spacing w:before="40" w:after="40"/>
        <w:rPr>
          <w:rFonts w:ascii="Arial" w:hAnsi="Arial" w:cs="Arial"/>
          <w:color w:val="000000" w:themeColor="text1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>Nom i cognoms de qui firma:.......................................................................................................</w:t>
      </w:r>
    </w:p>
    <w:p w14:paraId="6882E9DA" w14:textId="77777777" w:rsidR="00A41BEF" w:rsidRPr="00795818" w:rsidRDefault="00A41BEF" w:rsidP="00031F4A">
      <w:pPr>
        <w:spacing w:before="40" w:after="40"/>
        <w:rPr>
          <w:rFonts w:ascii="Arial" w:hAnsi="Arial" w:cs="Arial"/>
          <w:color w:val="FF0000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>DNI de qui firma:.......................................................</w:t>
      </w:r>
      <w:r w:rsidRPr="00795818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015234FA" w14:textId="361777B5" w:rsidR="00A41BEF" w:rsidRPr="00795818" w:rsidRDefault="00A41BEF" w:rsidP="00EF5AAC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  <w:sz w:val="16"/>
          <w:szCs w:val="14"/>
        </w:rPr>
      </w:pPr>
      <w:r w:rsidRPr="00795818">
        <w:rPr>
          <w:rFonts w:ascii="Arial" w:hAnsi="Arial" w:cs="Arial"/>
          <w:snapToGrid w:val="0"/>
          <w:sz w:val="16"/>
          <w:szCs w:val="14"/>
        </w:rPr>
        <w:t>Data: ................de ................................................... del 20</w:t>
      </w:r>
      <w:r w:rsidR="000F7BB4">
        <w:rPr>
          <w:rFonts w:ascii="Arial" w:hAnsi="Arial" w:cs="Arial"/>
          <w:snapToGrid w:val="0"/>
          <w:sz w:val="16"/>
          <w:szCs w:val="14"/>
        </w:rPr>
        <w:t>2</w:t>
      </w:r>
      <w:r w:rsidRPr="00795818">
        <w:rPr>
          <w:rFonts w:ascii="Arial" w:hAnsi="Arial" w:cs="Arial"/>
          <w:snapToGrid w:val="0"/>
          <w:sz w:val="16"/>
          <w:szCs w:val="14"/>
        </w:rPr>
        <w:t>...</w:t>
      </w:r>
    </w:p>
    <w:p w14:paraId="49C71A0F" w14:textId="77777777" w:rsidR="00A41BEF" w:rsidRPr="00795818" w:rsidRDefault="00A41BEF" w:rsidP="00EF5AAC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>FULL 2 de 4</w:t>
      </w:r>
    </w:p>
    <w:p w14:paraId="763F96FA" w14:textId="77777777" w:rsidR="00A41BEF" w:rsidRDefault="00A41BEF" w:rsidP="00941550">
      <w:pPr>
        <w:pStyle w:val="Encabezado"/>
        <w:tabs>
          <w:tab w:val="clear" w:pos="4252"/>
          <w:tab w:val="clear" w:pos="8504"/>
        </w:tabs>
        <w:spacing w:before="40" w:after="40"/>
        <w:rPr>
          <w:rFonts w:ascii="Verdana" w:hAnsi="Verdana" w:cs="Arial"/>
          <w:snapToGrid w:val="0"/>
          <w:sz w:val="14"/>
          <w:szCs w:val="14"/>
        </w:rPr>
      </w:pPr>
    </w:p>
    <w:p w14:paraId="008FDED9" w14:textId="77777777" w:rsidR="00A41BEF" w:rsidRDefault="00A41BEF" w:rsidP="002753E2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Verdana" w:hAnsi="Verdana" w:cs="Arial"/>
          <w:snapToGrid w:val="0"/>
          <w:sz w:val="14"/>
          <w:szCs w:val="14"/>
        </w:rPr>
      </w:pPr>
    </w:p>
    <w:p w14:paraId="2A64DF35" w14:textId="77777777" w:rsidR="00A41BEF" w:rsidRDefault="00A41BEF" w:rsidP="002753E2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Verdana" w:hAnsi="Verdana" w:cs="Arial"/>
          <w:snapToGrid w:val="0"/>
          <w:sz w:val="14"/>
          <w:szCs w:val="14"/>
        </w:rPr>
      </w:pPr>
    </w:p>
    <w:p w14:paraId="7AD3CCD1" w14:textId="77777777" w:rsidR="00A41BEF" w:rsidRPr="00795818" w:rsidRDefault="00A41BEF" w:rsidP="00BE0E52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spacing w:before="120" w:line="160" w:lineRule="atLeast"/>
        <w:jc w:val="both"/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color w:val="000000"/>
        </w:rPr>
        <w:t>Autorització de cessió de dades de caràcter personal</w:t>
      </w:r>
    </w:p>
    <w:p w14:paraId="2A656E18" w14:textId="77777777" w:rsidR="00A41BEF" w:rsidRDefault="00A41BEF" w:rsidP="00BE0E52">
      <w:pPr>
        <w:pStyle w:val="Encabezado"/>
        <w:tabs>
          <w:tab w:val="clear" w:pos="4252"/>
          <w:tab w:val="clear" w:pos="8504"/>
        </w:tabs>
        <w:spacing w:before="40" w:after="40"/>
        <w:rPr>
          <w:rFonts w:ascii="Verdana" w:hAnsi="Verdana" w:cs="Arial"/>
          <w:snapToGrid w:val="0"/>
          <w:sz w:val="14"/>
          <w:szCs w:val="14"/>
        </w:rPr>
      </w:pPr>
    </w:p>
    <w:p w14:paraId="103D49D7" w14:textId="20352601" w:rsidR="00A41BEF" w:rsidRDefault="00A41BEF" w:rsidP="002F08D5">
      <w:pPr>
        <w:pStyle w:val="Encabezado"/>
        <w:tabs>
          <w:tab w:val="clear" w:pos="4252"/>
          <w:tab w:val="clear" w:pos="8504"/>
        </w:tabs>
        <w:spacing w:before="40" w:after="4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 compliment amb la </w:t>
      </w:r>
      <w:r w:rsidRPr="00A8168D">
        <w:rPr>
          <w:rFonts w:ascii="Arial" w:hAnsi="Arial" w:cs="Arial"/>
          <w:sz w:val="16"/>
          <w:szCs w:val="16"/>
        </w:rPr>
        <w:t>Llei Orgànica 3/2018 de Protecció de Dades i garantia dels drets digitals</w:t>
      </w:r>
      <w:r w:rsidRPr="00BE0E52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l’informen que les seves dades i les del seu fill/a seran incorporades en un fitxer propietat de </w:t>
      </w:r>
      <w:r w:rsidR="000F7BB4" w:rsidRPr="000F7BB4">
        <w:rPr>
          <w:rFonts w:ascii="Arial" w:hAnsi="Arial" w:cs="Arial"/>
          <w:noProof/>
          <w:sz w:val="16"/>
          <w:szCs w:val="16"/>
        </w:rPr>
        <w:t>C.E. L’Areny</w:t>
      </w:r>
      <w:r>
        <w:rPr>
          <w:rFonts w:ascii="Arial" w:hAnsi="Arial" w:cs="Arial"/>
          <w:sz w:val="16"/>
          <w:szCs w:val="16"/>
        </w:rPr>
        <w:t>. Així mateix i per poder donar compliment amb el que estableix en matèria d’assegurances el Decret 267/2015 de les activitats d’educació en el lleure en els quals participen menors de 18 anys i el Decret 58/2010 de les entitats esportives de Catalunya, les dades seves i del seu fill/a poden ser cedides a tercers per la contractació de l’assegurança d’accidents preceptiva</w:t>
      </w:r>
      <w:r w:rsidRPr="00BE0E52">
        <w:rPr>
          <w:rFonts w:ascii="Arial" w:hAnsi="Arial" w:cs="Arial"/>
          <w:sz w:val="16"/>
          <w:szCs w:val="16"/>
        </w:rPr>
        <w:t xml:space="preserve">. Li recordem que per exercir els drets d’accés, rectificació, cancel·lació i oposició </w:t>
      </w:r>
      <w:r>
        <w:rPr>
          <w:rFonts w:ascii="Arial" w:hAnsi="Arial" w:cs="Arial"/>
          <w:sz w:val="16"/>
          <w:szCs w:val="16"/>
        </w:rPr>
        <w:t xml:space="preserve">dirigint-se a l’adreça </w:t>
      </w:r>
      <w:r w:rsidR="000F7BB4" w:rsidRPr="000F7BB4">
        <w:rPr>
          <w:rFonts w:ascii="Arial" w:hAnsi="Arial" w:cs="Arial"/>
          <w:noProof/>
          <w:sz w:val="16"/>
          <w:szCs w:val="16"/>
        </w:rPr>
        <w:t>Aureli escarrer, s/n local 4</w:t>
      </w:r>
      <w:r w:rsidRPr="000F7BB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 </w:t>
      </w:r>
      <w:r w:rsidR="000F7BB4">
        <w:rPr>
          <w:rFonts w:ascii="Arial" w:hAnsi="Arial" w:cs="Arial"/>
          <w:noProof/>
          <w:color w:val="FF0000"/>
          <w:sz w:val="16"/>
          <w:szCs w:val="16"/>
        </w:rPr>
        <w:t xml:space="preserve"> </w:t>
      </w:r>
      <w:r w:rsidR="000F7BB4" w:rsidRPr="000F7BB4">
        <w:rPr>
          <w:rFonts w:ascii="Arial" w:hAnsi="Arial" w:cs="Arial"/>
          <w:noProof/>
          <w:sz w:val="16"/>
          <w:szCs w:val="16"/>
        </w:rPr>
        <w:t>Mont-roig del camp</w:t>
      </w:r>
      <w:r w:rsidRPr="000F7BB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al correu electrònic </w:t>
      </w:r>
      <w:r w:rsidR="000F7BB4" w:rsidRPr="000F7BB4">
        <w:rPr>
          <w:rFonts w:ascii="Arial" w:hAnsi="Arial" w:cs="Arial"/>
          <w:noProof/>
          <w:sz w:val="16"/>
          <w:szCs w:val="16"/>
        </w:rPr>
        <w:t>escola.atletisme@celareny.cat</w:t>
      </w:r>
      <w:r w:rsidRPr="000F7BB4">
        <w:rPr>
          <w:rFonts w:ascii="Arial" w:hAnsi="Arial" w:cs="Arial"/>
          <w:sz w:val="16"/>
          <w:szCs w:val="16"/>
        </w:rPr>
        <w:t xml:space="preserve"> </w:t>
      </w:r>
    </w:p>
    <w:p w14:paraId="1A467CA6" w14:textId="77777777" w:rsidR="00A41BEF" w:rsidRPr="00BE0E52" w:rsidRDefault="00A41BEF" w:rsidP="002F08D5">
      <w:pPr>
        <w:pStyle w:val="Encabezado"/>
        <w:tabs>
          <w:tab w:val="clear" w:pos="4252"/>
          <w:tab w:val="clear" w:pos="8504"/>
        </w:tabs>
        <w:spacing w:before="40" w:after="4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 la vegada demanem autorització per poder-li enviar, a través de diferents mitjans, informació sobre activitats i novetats organitzades per aquesta i d’altres entitats. </w:t>
      </w:r>
    </w:p>
    <w:p w14:paraId="3AB48B42" w14:textId="4CF419BF" w:rsidR="00A41BEF" w:rsidRDefault="00183675" w:rsidP="00E86517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napToGrid w:val="0"/>
            <w:sz w:val="32"/>
            <w:szCs w:val="16"/>
          </w:rPr>
          <w:id w:val="112118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 w:rsidRPr="00E86517">
            <w:rPr>
              <w:rFonts w:ascii="MS Gothic" w:eastAsia="MS Gothic" w:hAnsi="MS Gothic" w:cs="Arial" w:hint="eastAsia"/>
              <w:snapToGrid w:val="0"/>
              <w:sz w:val="32"/>
              <w:szCs w:val="16"/>
            </w:rPr>
            <w:t>☐</w:t>
          </w:r>
        </w:sdtContent>
      </w:sdt>
      <w:r w:rsidR="00E86517">
        <w:rPr>
          <w:rFonts w:ascii="Arial" w:hAnsi="Arial" w:cs="Arial"/>
          <w:snapToGrid w:val="0"/>
          <w:sz w:val="32"/>
          <w:szCs w:val="16"/>
        </w:rPr>
        <w:tab/>
      </w:r>
      <w:r w:rsidR="00A41BEF" w:rsidRPr="00A17D74">
        <w:rPr>
          <w:rFonts w:ascii="Arial" w:hAnsi="Arial" w:cs="Arial"/>
          <w:b/>
          <w:sz w:val="16"/>
          <w:szCs w:val="16"/>
        </w:rPr>
        <w:t>Autoritzo</w:t>
      </w:r>
      <w:r w:rsidR="00A41BEF">
        <w:rPr>
          <w:rFonts w:ascii="Arial" w:hAnsi="Arial" w:cs="Arial"/>
          <w:sz w:val="16"/>
          <w:szCs w:val="16"/>
        </w:rPr>
        <w:t xml:space="preserve"> la cessió de les meves dades i les del meu fill/a als tercers necessaris per donar compliment als Decrets 267/2015 i 58/2010 en matèria d’assegurances</w:t>
      </w:r>
    </w:p>
    <w:p w14:paraId="35ED1AE6" w14:textId="1B21C242" w:rsidR="00E86517" w:rsidRDefault="00E86517" w:rsidP="00E86517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</w:p>
    <w:p w14:paraId="6B699DC0" w14:textId="4EEE8B00" w:rsidR="00A41BEF" w:rsidRDefault="00183675" w:rsidP="00E86517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napToGrid w:val="0"/>
            <w:sz w:val="32"/>
            <w:szCs w:val="16"/>
          </w:rPr>
          <w:id w:val="59760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517">
            <w:rPr>
              <w:rFonts w:ascii="MS Gothic" w:eastAsia="MS Gothic" w:hAnsi="MS Gothic" w:cs="Arial" w:hint="eastAsia"/>
              <w:snapToGrid w:val="0"/>
              <w:sz w:val="32"/>
              <w:szCs w:val="16"/>
            </w:rPr>
            <w:t>☐</w:t>
          </w:r>
        </w:sdtContent>
      </w:sdt>
      <w:r w:rsidR="00E86517">
        <w:rPr>
          <w:rFonts w:ascii="Arial" w:hAnsi="Arial" w:cs="Arial"/>
          <w:snapToGrid w:val="0"/>
          <w:sz w:val="32"/>
          <w:szCs w:val="16"/>
        </w:rPr>
        <w:tab/>
      </w:r>
      <w:r w:rsidR="00E86517" w:rsidRPr="00654D0E">
        <w:rPr>
          <w:rFonts w:ascii="Arial" w:hAnsi="Arial" w:cs="Arial"/>
          <w:b/>
          <w:sz w:val="16"/>
          <w:szCs w:val="16"/>
        </w:rPr>
        <w:t xml:space="preserve"> </w:t>
      </w:r>
      <w:r w:rsidR="00A41BEF" w:rsidRPr="00654D0E">
        <w:rPr>
          <w:rFonts w:ascii="Arial" w:hAnsi="Arial" w:cs="Arial"/>
          <w:b/>
          <w:sz w:val="16"/>
          <w:szCs w:val="16"/>
        </w:rPr>
        <w:t>Autoritzo</w:t>
      </w:r>
      <w:r w:rsidR="00A41BEF" w:rsidRPr="00654D0E">
        <w:rPr>
          <w:rFonts w:ascii="Arial" w:hAnsi="Arial" w:cs="Arial"/>
          <w:sz w:val="16"/>
          <w:szCs w:val="16"/>
        </w:rPr>
        <w:t xml:space="preserve"> </w:t>
      </w:r>
      <w:r w:rsidR="00A41BEF">
        <w:rPr>
          <w:rFonts w:ascii="Arial" w:hAnsi="Arial" w:cs="Arial"/>
          <w:sz w:val="16"/>
          <w:szCs w:val="16"/>
        </w:rPr>
        <w:t xml:space="preserve">a </w:t>
      </w:r>
      <w:r w:rsidR="008536B2" w:rsidRPr="008536B2">
        <w:rPr>
          <w:rFonts w:ascii="Arial" w:hAnsi="Arial" w:cs="Arial"/>
          <w:sz w:val="16"/>
          <w:szCs w:val="16"/>
        </w:rPr>
        <w:t>C.E. L’Areny</w:t>
      </w:r>
      <w:r w:rsidR="00A41BEF" w:rsidRPr="008536B2">
        <w:rPr>
          <w:rFonts w:ascii="Arial" w:hAnsi="Arial" w:cs="Arial"/>
          <w:sz w:val="16"/>
          <w:szCs w:val="16"/>
        </w:rPr>
        <w:t xml:space="preserve"> </w:t>
      </w:r>
      <w:r w:rsidR="00A41BEF">
        <w:rPr>
          <w:rFonts w:ascii="Arial" w:hAnsi="Arial" w:cs="Arial"/>
          <w:sz w:val="16"/>
          <w:szCs w:val="16"/>
        </w:rPr>
        <w:t>a enviar informació sobre novetats i activitats organitzades per aquesta i d’altres entitats.</w:t>
      </w:r>
    </w:p>
    <w:p w14:paraId="4DD5AEE2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</w:p>
    <w:p w14:paraId="19A2EFBE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</w:p>
    <w:p w14:paraId="1AD4051F" w14:textId="77777777" w:rsidR="00A41BEF" w:rsidRPr="00BE0E52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  <w:r w:rsidRPr="00BE0E52">
        <w:rPr>
          <w:rFonts w:ascii="Arial" w:hAnsi="Arial" w:cs="Arial"/>
          <w:sz w:val="16"/>
          <w:szCs w:val="16"/>
        </w:rPr>
        <w:t xml:space="preserve">Conforme, </w:t>
      </w:r>
    </w:p>
    <w:p w14:paraId="52D53979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590AAE2C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09C8B850" w14:textId="77777777" w:rsidR="00A41BEF" w:rsidRPr="00795818" w:rsidRDefault="00A41BEF" w:rsidP="00BE0E52">
      <w:pPr>
        <w:spacing w:before="40" w:after="40"/>
        <w:rPr>
          <w:rFonts w:ascii="Arial" w:hAnsi="Arial" w:cs="Arial"/>
          <w:color w:val="000000" w:themeColor="text1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 xml:space="preserve">Firma del pare/mare o tutor/a                                                                </w:t>
      </w:r>
    </w:p>
    <w:p w14:paraId="74537EDF" w14:textId="77777777" w:rsidR="00A41BEF" w:rsidRPr="00795818" w:rsidRDefault="00A41BEF" w:rsidP="00BE0E52">
      <w:pPr>
        <w:spacing w:before="40" w:after="40"/>
        <w:rPr>
          <w:rFonts w:ascii="Arial" w:hAnsi="Arial" w:cs="Arial"/>
          <w:color w:val="000000" w:themeColor="text1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>Nom i cognoms de qui firma:.......................................................................................................</w:t>
      </w:r>
    </w:p>
    <w:p w14:paraId="4237187D" w14:textId="77777777" w:rsidR="00A41BEF" w:rsidRPr="00795818" w:rsidRDefault="00A41BEF" w:rsidP="00BE0E52">
      <w:pPr>
        <w:spacing w:before="40" w:after="40"/>
        <w:rPr>
          <w:rFonts w:ascii="Arial" w:hAnsi="Arial" w:cs="Arial"/>
          <w:color w:val="FF0000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>DNI de qui firma:.......................................................</w:t>
      </w:r>
      <w:r w:rsidRPr="00795818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56B34767" w14:textId="1A3CCB6D" w:rsidR="00A41BEF" w:rsidRDefault="00A41BEF" w:rsidP="00BE0E52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  <w:sz w:val="16"/>
          <w:szCs w:val="14"/>
        </w:rPr>
      </w:pPr>
      <w:r w:rsidRPr="00795818">
        <w:rPr>
          <w:rFonts w:ascii="Arial" w:hAnsi="Arial" w:cs="Arial"/>
          <w:snapToGrid w:val="0"/>
          <w:sz w:val="16"/>
          <w:szCs w:val="14"/>
        </w:rPr>
        <w:t>Data: ................de ...........................</w:t>
      </w:r>
      <w:r>
        <w:rPr>
          <w:rFonts w:ascii="Arial" w:hAnsi="Arial" w:cs="Arial"/>
          <w:snapToGrid w:val="0"/>
          <w:sz w:val="16"/>
          <w:szCs w:val="14"/>
        </w:rPr>
        <w:t>........................ del 20</w:t>
      </w:r>
      <w:r w:rsidR="008536B2">
        <w:rPr>
          <w:rFonts w:ascii="Arial" w:hAnsi="Arial" w:cs="Arial"/>
          <w:snapToGrid w:val="0"/>
          <w:sz w:val="16"/>
          <w:szCs w:val="14"/>
        </w:rPr>
        <w:t>2</w:t>
      </w:r>
      <w:r>
        <w:rPr>
          <w:rFonts w:ascii="Arial" w:hAnsi="Arial" w:cs="Arial"/>
          <w:snapToGrid w:val="0"/>
          <w:sz w:val="16"/>
          <w:szCs w:val="14"/>
        </w:rPr>
        <w:t>.</w:t>
      </w:r>
      <w:r w:rsidRPr="00795818">
        <w:rPr>
          <w:rFonts w:ascii="Arial" w:hAnsi="Arial" w:cs="Arial"/>
          <w:snapToGrid w:val="0"/>
          <w:sz w:val="16"/>
          <w:szCs w:val="14"/>
        </w:rPr>
        <w:t>...</w:t>
      </w:r>
    </w:p>
    <w:p w14:paraId="36C72C03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11F030A8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46874E09" w14:textId="77777777" w:rsidR="00A41BEF" w:rsidRPr="00795818" w:rsidRDefault="00A41BEF" w:rsidP="00A17D74">
      <w:pPr>
        <w:pStyle w:val="Encabezado"/>
        <w:pBdr>
          <w:bottom w:val="single" w:sz="12" w:space="1" w:color="auto"/>
        </w:pBdr>
        <w:tabs>
          <w:tab w:val="clear" w:pos="4252"/>
          <w:tab w:val="clear" w:pos="8504"/>
        </w:tabs>
        <w:spacing w:before="120" w:line="160" w:lineRule="atLeast"/>
        <w:jc w:val="both"/>
        <w:rPr>
          <w:rFonts w:ascii="Verdana" w:hAnsi="Verdana" w:cs="Arial"/>
          <w:b/>
          <w:snapToGrid w:val="0"/>
        </w:rPr>
      </w:pPr>
      <w:r>
        <w:rPr>
          <w:rFonts w:ascii="Verdana" w:hAnsi="Verdana" w:cs="Arial"/>
          <w:b/>
          <w:color w:val="000000"/>
        </w:rPr>
        <w:t>Autorització drets d’imatge</w:t>
      </w:r>
    </w:p>
    <w:p w14:paraId="4FC9812A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006D168E" w14:textId="3FE46D17" w:rsidR="00A41BEF" w:rsidRPr="00BE0E52" w:rsidRDefault="00A41BEF" w:rsidP="00A17D74">
      <w:pPr>
        <w:pStyle w:val="Encabezado"/>
        <w:tabs>
          <w:tab w:val="clear" w:pos="4252"/>
          <w:tab w:val="clear" w:pos="8504"/>
        </w:tabs>
        <w:spacing w:before="40" w:after="40" w:line="360" w:lineRule="auto"/>
        <w:rPr>
          <w:rFonts w:ascii="Arial" w:hAnsi="Arial" w:cs="Arial"/>
          <w:sz w:val="16"/>
          <w:szCs w:val="16"/>
        </w:rPr>
      </w:pPr>
      <w:r w:rsidRPr="00BE0E52">
        <w:rPr>
          <w:rFonts w:ascii="Arial" w:hAnsi="Arial" w:cs="Arial"/>
          <w:sz w:val="16"/>
          <w:szCs w:val="16"/>
        </w:rPr>
        <w:t xml:space="preserve">Atès que el dret a la imatge es troba regulat per l'article 18.1 de la Constitució, per la Llei Orgànica 1/1982 sobre el dret a l'honor, a la intimitat personal i familiar, i </w:t>
      </w:r>
      <w:r>
        <w:rPr>
          <w:rFonts w:ascii="Arial" w:hAnsi="Arial" w:cs="Arial"/>
          <w:sz w:val="16"/>
          <w:szCs w:val="16"/>
        </w:rPr>
        <w:t xml:space="preserve">la </w:t>
      </w:r>
      <w:r w:rsidRPr="00A8168D">
        <w:rPr>
          <w:rFonts w:ascii="Arial" w:hAnsi="Arial" w:cs="Arial"/>
          <w:sz w:val="16"/>
          <w:szCs w:val="16"/>
        </w:rPr>
        <w:t>Llei Orgànica 3/2018 de Protecció de Dades i garantia dels drets digitals</w:t>
      </w:r>
      <w:r w:rsidRPr="00BE0E52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</w:t>
      </w:r>
      <w:r w:rsidR="008536B2" w:rsidRPr="008536B2">
        <w:rPr>
          <w:rFonts w:ascii="Arial" w:hAnsi="Arial" w:cs="Arial"/>
          <w:noProof/>
          <w:sz w:val="16"/>
          <w:szCs w:val="16"/>
        </w:rPr>
        <w:t>C.E. L’Areny</w:t>
      </w:r>
      <w:r w:rsidRPr="008536B2">
        <w:rPr>
          <w:rFonts w:ascii="Arial" w:hAnsi="Arial" w:cs="Arial"/>
          <w:sz w:val="16"/>
          <w:szCs w:val="16"/>
        </w:rPr>
        <w:t xml:space="preserve">  </w:t>
      </w:r>
      <w:r w:rsidRPr="00BE0E52">
        <w:rPr>
          <w:rFonts w:ascii="Arial" w:hAnsi="Arial" w:cs="Arial"/>
          <w:sz w:val="16"/>
          <w:szCs w:val="16"/>
        </w:rPr>
        <w:t>sol·licita el seu consentiment per publicar la imatge del seu fill/a, en fotografies i gravacions corresponents a les seves activitats i serveis, i que s’exposin públicament a la pàgina web, revistes o altres publicacions internes o de tercers, així com a reproduir-la públicament per a la promoció de les activitats i serveis de les entitats</w:t>
      </w:r>
      <w:r>
        <w:rPr>
          <w:rFonts w:ascii="Arial" w:hAnsi="Arial" w:cs="Arial"/>
          <w:sz w:val="16"/>
          <w:szCs w:val="16"/>
        </w:rPr>
        <w:t xml:space="preserve"> i/o editar-les i distribuir-les a tercers</w:t>
      </w:r>
      <w:r w:rsidRPr="00BE0E52">
        <w:rPr>
          <w:rFonts w:ascii="Arial" w:hAnsi="Arial" w:cs="Arial"/>
          <w:sz w:val="16"/>
          <w:szCs w:val="16"/>
        </w:rPr>
        <w:t xml:space="preserve">. El present consentiment i autorització s'atorga de forma gratuïta i amb renúncia formal a qualsevol contraprestació econòmica. Li recordem que per exercir els drets d’accés, rectificació, cancel·lació i oposició </w:t>
      </w:r>
      <w:r>
        <w:rPr>
          <w:rFonts w:ascii="Arial" w:hAnsi="Arial" w:cs="Arial"/>
          <w:sz w:val="16"/>
          <w:szCs w:val="16"/>
        </w:rPr>
        <w:t xml:space="preserve">dirigint-se a l’adreça </w:t>
      </w:r>
      <w:r w:rsidR="008536B2" w:rsidRPr="000F7BB4">
        <w:rPr>
          <w:rFonts w:ascii="Arial" w:hAnsi="Arial" w:cs="Arial"/>
          <w:noProof/>
          <w:sz w:val="16"/>
          <w:szCs w:val="16"/>
        </w:rPr>
        <w:t>Aureli escarrer, s/n local 4</w:t>
      </w:r>
      <w:r w:rsidR="008536B2" w:rsidRPr="000F7BB4">
        <w:rPr>
          <w:rFonts w:ascii="Arial" w:hAnsi="Arial" w:cs="Arial"/>
          <w:sz w:val="16"/>
          <w:szCs w:val="16"/>
        </w:rPr>
        <w:t xml:space="preserve"> </w:t>
      </w:r>
      <w:r w:rsidR="008536B2">
        <w:rPr>
          <w:rFonts w:ascii="Arial" w:hAnsi="Arial" w:cs="Arial"/>
          <w:sz w:val="16"/>
          <w:szCs w:val="16"/>
        </w:rPr>
        <w:t xml:space="preserve">de </w:t>
      </w:r>
      <w:r w:rsidR="008536B2">
        <w:rPr>
          <w:rFonts w:ascii="Arial" w:hAnsi="Arial" w:cs="Arial"/>
          <w:noProof/>
          <w:color w:val="FF0000"/>
          <w:sz w:val="16"/>
          <w:szCs w:val="16"/>
        </w:rPr>
        <w:t xml:space="preserve"> </w:t>
      </w:r>
      <w:r w:rsidR="008536B2" w:rsidRPr="000F7BB4">
        <w:rPr>
          <w:rFonts w:ascii="Arial" w:hAnsi="Arial" w:cs="Arial"/>
          <w:noProof/>
          <w:sz w:val="16"/>
          <w:szCs w:val="16"/>
        </w:rPr>
        <w:t>Mont-roig del camp</w:t>
      </w:r>
      <w:r w:rsidR="008536B2" w:rsidRPr="000F7BB4">
        <w:rPr>
          <w:rFonts w:ascii="Arial" w:hAnsi="Arial" w:cs="Arial"/>
          <w:sz w:val="16"/>
          <w:szCs w:val="16"/>
        </w:rPr>
        <w:t xml:space="preserve"> </w:t>
      </w:r>
      <w:r w:rsidR="008536B2">
        <w:rPr>
          <w:rFonts w:ascii="Arial" w:hAnsi="Arial" w:cs="Arial"/>
          <w:sz w:val="16"/>
          <w:szCs w:val="16"/>
        </w:rPr>
        <w:t xml:space="preserve">o al correu electrònic </w:t>
      </w:r>
      <w:r w:rsidR="008536B2" w:rsidRPr="000F7BB4">
        <w:rPr>
          <w:rFonts w:ascii="Arial" w:hAnsi="Arial" w:cs="Arial"/>
          <w:noProof/>
          <w:sz w:val="16"/>
          <w:szCs w:val="16"/>
        </w:rPr>
        <w:t>escola.atletisme@celareny.cat</w:t>
      </w:r>
    </w:p>
    <w:p w14:paraId="74070772" w14:textId="77777777" w:rsidR="00A41BEF" w:rsidRPr="00BE0E52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</w:p>
    <w:p w14:paraId="4CB593A8" w14:textId="4F7C3080" w:rsidR="00A41BEF" w:rsidRDefault="00E86517" w:rsidP="00E86517">
      <w:pPr>
        <w:pStyle w:val="Encabezado"/>
        <w:tabs>
          <w:tab w:val="clear" w:pos="4252"/>
          <w:tab w:val="clear" w:pos="8504"/>
        </w:tabs>
        <w:spacing w:before="40" w:after="40" w:line="360" w:lineRule="auto"/>
        <w:rPr>
          <w:rFonts w:ascii="Arial" w:hAnsi="Arial" w:cs="Arial"/>
          <w:sz w:val="16"/>
          <w:szCs w:val="16"/>
        </w:rPr>
      </w:pPr>
      <w:r w:rsidRPr="00E86517">
        <w:rPr>
          <w:rFonts w:ascii="Arial" w:hAnsi="Arial" w:cs="Arial"/>
          <w:snapToGrid w:val="0"/>
          <w:sz w:val="32"/>
          <w:szCs w:val="16"/>
        </w:rPr>
        <w:t xml:space="preserve"> </w:t>
      </w:r>
      <w:sdt>
        <w:sdtPr>
          <w:rPr>
            <w:rFonts w:ascii="Arial" w:hAnsi="Arial" w:cs="Arial"/>
            <w:snapToGrid w:val="0"/>
            <w:sz w:val="32"/>
            <w:szCs w:val="16"/>
          </w:rPr>
          <w:id w:val="1216627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napToGrid w:val="0"/>
              <w:sz w:val="32"/>
              <w:szCs w:val="16"/>
            </w:rPr>
            <w:t>☐</w:t>
          </w:r>
        </w:sdtContent>
      </w:sdt>
      <w:r>
        <w:rPr>
          <w:rFonts w:ascii="Arial" w:hAnsi="Arial" w:cs="Arial"/>
          <w:snapToGrid w:val="0"/>
          <w:sz w:val="32"/>
          <w:szCs w:val="16"/>
        </w:rPr>
        <w:tab/>
      </w:r>
      <w:r w:rsidRPr="00A17D74">
        <w:rPr>
          <w:rFonts w:ascii="Arial" w:hAnsi="Arial" w:cs="Arial"/>
          <w:b/>
          <w:sz w:val="16"/>
          <w:szCs w:val="16"/>
        </w:rPr>
        <w:t xml:space="preserve"> </w:t>
      </w:r>
      <w:r w:rsidR="00A41BEF" w:rsidRPr="00A17D74">
        <w:rPr>
          <w:rFonts w:ascii="Arial" w:hAnsi="Arial" w:cs="Arial"/>
          <w:b/>
          <w:sz w:val="16"/>
          <w:szCs w:val="16"/>
        </w:rPr>
        <w:t>Autoritzo</w:t>
      </w:r>
      <w:r w:rsidR="00A41BEF">
        <w:rPr>
          <w:rFonts w:ascii="Arial" w:hAnsi="Arial" w:cs="Arial"/>
          <w:sz w:val="16"/>
          <w:szCs w:val="16"/>
        </w:rPr>
        <w:t xml:space="preserve"> que la imatge del meu fill/a aparegui en fotografies i filmacions corresponents a les activitats organitzades per l’ENTITAT i aquestes puguin ser distribuïdes a d’altres entitats o administracions o puguin ser publicades a la/es pàgina/es Web, xarxes socials, fulletons informatius  o altres mitjans de promoció de l’entitat.  </w:t>
      </w:r>
    </w:p>
    <w:p w14:paraId="6CEE60FB" w14:textId="77777777" w:rsidR="00A41BEF" w:rsidRDefault="00A41BEF" w:rsidP="00A17D74">
      <w:pPr>
        <w:pStyle w:val="Encabezado"/>
        <w:tabs>
          <w:tab w:val="clear" w:pos="4252"/>
          <w:tab w:val="clear" w:pos="8504"/>
        </w:tabs>
        <w:spacing w:before="40" w:after="40" w:line="360" w:lineRule="auto"/>
        <w:ind w:left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14:paraId="100B6BEE" w14:textId="77777777" w:rsidR="00A41BEF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</w:p>
    <w:p w14:paraId="21384EEC" w14:textId="77777777" w:rsidR="00A41BEF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</w:p>
    <w:p w14:paraId="083875D3" w14:textId="77777777" w:rsidR="00A41BEF" w:rsidRPr="00BE0E52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z w:val="16"/>
          <w:szCs w:val="16"/>
        </w:rPr>
      </w:pPr>
      <w:r w:rsidRPr="00BE0E52">
        <w:rPr>
          <w:rFonts w:ascii="Arial" w:hAnsi="Arial" w:cs="Arial"/>
          <w:sz w:val="16"/>
          <w:szCs w:val="16"/>
        </w:rPr>
        <w:t xml:space="preserve">Conforme, </w:t>
      </w:r>
    </w:p>
    <w:p w14:paraId="790CDB11" w14:textId="77777777" w:rsidR="00A41BEF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</w:pPr>
    </w:p>
    <w:p w14:paraId="7D3D1CF3" w14:textId="77777777" w:rsidR="00A41BEF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</w:pPr>
    </w:p>
    <w:p w14:paraId="2C8C8732" w14:textId="77777777" w:rsidR="00A41BEF" w:rsidRPr="00795818" w:rsidRDefault="00A41BEF" w:rsidP="00A17D74">
      <w:pPr>
        <w:spacing w:before="40" w:after="40"/>
        <w:rPr>
          <w:rFonts w:ascii="Arial" w:hAnsi="Arial" w:cs="Arial"/>
          <w:color w:val="000000" w:themeColor="text1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 xml:space="preserve">Firma del pare/mare o tutor/a                                                                </w:t>
      </w:r>
    </w:p>
    <w:p w14:paraId="262B58D1" w14:textId="77777777" w:rsidR="00A41BEF" w:rsidRPr="00795818" w:rsidRDefault="00A41BEF" w:rsidP="00A17D74">
      <w:pPr>
        <w:spacing w:before="40" w:after="40"/>
        <w:rPr>
          <w:rFonts w:ascii="Arial" w:hAnsi="Arial" w:cs="Arial"/>
          <w:color w:val="000000" w:themeColor="text1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>Nom i cognoms de qui firma:.......................................................................................................</w:t>
      </w:r>
    </w:p>
    <w:p w14:paraId="67FB009F" w14:textId="77777777" w:rsidR="00A41BEF" w:rsidRPr="00795818" w:rsidRDefault="00A41BEF" w:rsidP="00A17D74">
      <w:pPr>
        <w:spacing w:before="40" w:after="40"/>
        <w:rPr>
          <w:rFonts w:ascii="Arial" w:hAnsi="Arial" w:cs="Arial"/>
          <w:color w:val="FF0000"/>
          <w:sz w:val="16"/>
          <w:szCs w:val="16"/>
        </w:rPr>
      </w:pPr>
      <w:r w:rsidRPr="00795818">
        <w:rPr>
          <w:rFonts w:ascii="Arial" w:hAnsi="Arial" w:cs="Arial"/>
          <w:color w:val="000000" w:themeColor="text1"/>
          <w:sz w:val="16"/>
          <w:szCs w:val="16"/>
        </w:rPr>
        <w:t>DNI de qui firma:.......................................................</w:t>
      </w:r>
      <w:r w:rsidRPr="00795818">
        <w:rPr>
          <w:rFonts w:ascii="Arial" w:hAnsi="Arial" w:cs="Arial"/>
          <w:color w:val="FF0000"/>
          <w:sz w:val="16"/>
          <w:szCs w:val="16"/>
        </w:rPr>
        <w:t xml:space="preserve"> </w:t>
      </w:r>
    </w:p>
    <w:p w14:paraId="2353C488" w14:textId="3939DEE7" w:rsidR="00A41BEF" w:rsidRPr="00795818" w:rsidRDefault="00A41BEF" w:rsidP="00A17D7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  <w:sz w:val="16"/>
          <w:szCs w:val="14"/>
        </w:rPr>
      </w:pPr>
      <w:r w:rsidRPr="00795818">
        <w:rPr>
          <w:rFonts w:ascii="Arial" w:hAnsi="Arial" w:cs="Arial"/>
          <w:snapToGrid w:val="0"/>
          <w:sz w:val="16"/>
          <w:szCs w:val="14"/>
        </w:rPr>
        <w:t>Data: ................de ...........................</w:t>
      </w:r>
      <w:r>
        <w:rPr>
          <w:rFonts w:ascii="Arial" w:hAnsi="Arial" w:cs="Arial"/>
          <w:snapToGrid w:val="0"/>
          <w:sz w:val="16"/>
          <w:szCs w:val="14"/>
        </w:rPr>
        <w:t>........................ del 20</w:t>
      </w:r>
      <w:r w:rsidR="008536B2">
        <w:rPr>
          <w:rFonts w:ascii="Arial" w:hAnsi="Arial" w:cs="Arial"/>
          <w:snapToGrid w:val="0"/>
          <w:sz w:val="16"/>
          <w:szCs w:val="14"/>
        </w:rPr>
        <w:t>2</w:t>
      </w:r>
      <w:r>
        <w:rPr>
          <w:rFonts w:ascii="Arial" w:hAnsi="Arial" w:cs="Arial"/>
          <w:snapToGrid w:val="0"/>
          <w:sz w:val="16"/>
          <w:szCs w:val="14"/>
        </w:rPr>
        <w:t>.</w:t>
      </w:r>
      <w:r w:rsidRPr="00795818">
        <w:rPr>
          <w:rFonts w:ascii="Arial" w:hAnsi="Arial" w:cs="Arial"/>
          <w:snapToGrid w:val="0"/>
          <w:sz w:val="16"/>
          <w:szCs w:val="14"/>
        </w:rPr>
        <w:t>...</w:t>
      </w:r>
    </w:p>
    <w:p w14:paraId="5FA7570B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31C31F55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2595CDA8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7EFF6E55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2838BDF3" w14:textId="77777777" w:rsidR="00A41BEF" w:rsidRDefault="00A41BEF" w:rsidP="009B774A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FULL 3 de 4</w:t>
      </w:r>
    </w:p>
    <w:p w14:paraId="23DBCB8D" w14:textId="77777777" w:rsidR="00A41BEF" w:rsidRDefault="00A41BEF" w:rsidP="009B774A">
      <w:pPr>
        <w:pStyle w:val="Encabezado"/>
        <w:tabs>
          <w:tab w:val="clear" w:pos="4252"/>
          <w:tab w:val="clear" w:pos="8504"/>
        </w:tabs>
        <w:spacing w:before="40" w:after="40"/>
        <w:jc w:val="right"/>
      </w:pPr>
    </w:p>
    <w:p w14:paraId="421CA382" w14:textId="77777777" w:rsidR="00A41BEF" w:rsidRDefault="00A41BEF" w:rsidP="00BE0E52">
      <w:pPr>
        <w:pStyle w:val="Default"/>
        <w:jc w:val="center"/>
        <w:rPr>
          <w:b/>
          <w:bCs/>
          <w:sz w:val="20"/>
          <w:szCs w:val="20"/>
        </w:rPr>
      </w:pPr>
    </w:p>
    <w:p w14:paraId="5FB99069" w14:textId="77777777" w:rsidR="00A41BEF" w:rsidRPr="008E2F29" w:rsidRDefault="00A41BEF" w:rsidP="00BE0E52">
      <w:pPr>
        <w:pStyle w:val="Default"/>
        <w:jc w:val="center"/>
        <w:rPr>
          <w:sz w:val="20"/>
          <w:szCs w:val="20"/>
        </w:rPr>
      </w:pPr>
      <w:r w:rsidRPr="008E2F29">
        <w:rPr>
          <w:b/>
          <w:bCs/>
          <w:sz w:val="20"/>
          <w:szCs w:val="20"/>
        </w:rPr>
        <w:t>ADMINISTRACIÓ DE MEDICAMENTS</w:t>
      </w:r>
    </w:p>
    <w:p w14:paraId="6CE5F258" w14:textId="77777777" w:rsidR="00A41BEF" w:rsidRDefault="00A41BEF" w:rsidP="00BE0E52">
      <w:pPr>
        <w:pStyle w:val="Default"/>
        <w:rPr>
          <w:sz w:val="20"/>
          <w:szCs w:val="20"/>
        </w:rPr>
      </w:pPr>
    </w:p>
    <w:p w14:paraId="4C8F10E1" w14:textId="77777777" w:rsidR="00A41BEF" w:rsidRDefault="00A41BEF" w:rsidP="00BE0E52">
      <w:pPr>
        <w:pStyle w:val="Default"/>
        <w:rPr>
          <w:sz w:val="20"/>
          <w:szCs w:val="20"/>
        </w:rPr>
      </w:pPr>
    </w:p>
    <w:p w14:paraId="27876BC5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 xml:space="preserve">Segons el Departament d’Educació, els criteris per administrar medicació són els següents: </w:t>
      </w:r>
    </w:p>
    <w:p w14:paraId="113E2ADA" w14:textId="77777777" w:rsidR="00A41BEF" w:rsidRDefault="00A41BEF" w:rsidP="00BE0E52">
      <w:pPr>
        <w:pStyle w:val="Default"/>
        <w:rPr>
          <w:sz w:val="20"/>
          <w:szCs w:val="20"/>
        </w:rPr>
      </w:pPr>
    </w:p>
    <w:p w14:paraId="18FEAF36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 xml:space="preserve">Cal que el pare, mare o tutor legal del nen/a aporti: </w:t>
      </w:r>
    </w:p>
    <w:p w14:paraId="7D945F10" w14:textId="77777777" w:rsidR="00A41BEF" w:rsidRDefault="00A41BEF" w:rsidP="00BE0E52">
      <w:pPr>
        <w:pStyle w:val="Default"/>
        <w:rPr>
          <w:sz w:val="20"/>
          <w:szCs w:val="20"/>
        </w:rPr>
      </w:pPr>
    </w:p>
    <w:p w14:paraId="400FEEB6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 xml:space="preserve">1.- </w:t>
      </w:r>
      <w:r w:rsidRPr="008E2F29">
        <w:rPr>
          <w:b/>
          <w:bCs/>
          <w:sz w:val="20"/>
          <w:szCs w:val="20"/>
        </w:rPr>
        <w:t xml:space="preserve">Una recepta o informe del metge o metgessa </w:t>
      </w:r>
      <w:r w:rsidRPr="008E2F29">
        <w:rPr>
          <w:sz w:val="20"/>
          <w:szCs w:val="20"/>
        </w:rPr>
        <w:t xml:space="preserve">on hi consti el </w:t>
      </w:r>
      <w:r w:rsidRPr="008E2F29">
        <w:rPr>
          <w:b/>
          <w:bCs/>
          <w:sz w:val="20"/>
          <w:szCs w:val="20"/>
        </w:rPr>
        <w:t xml:space="preserve">nom del participant, la pauta/dosi i el nom del medicament que s’ha de prendre. </w:t>
      </w:r>
    </w:p>
    <w:p w14:paraId="3E45865F" w14:textId="77777777" w:rsidR="00A41BEF" w:rsidRDefault="00A41BEF" w:rsidP="00BE0E52">
      <w:pPr>
        <w:pStyle w:val="Default"/>
        <w:rPr>
          <w:sz w:val="20"/>
          <w:szCs w:val="20"/>
        </w:rPr>
      </w:pPr>
    </w:p>
    <w:p w14:paraId="0C40C494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 xml:space="preserve">2.- </w:t>
      </w:r>
      <w:r w:rsidRPr="008E2F29">
        <w:rPr>
          <w:b/>
          <w:bCs/>
          <w:sz w:val="20"/>
          <w:szCs w:val="20"/>
        </w:rPr>
        <w:t xml:space="preserve">Un escrit on es demani i s’autoritzi </w:t>
      </w:r>
      <w:r w:rsidRPr="008E2F29">
        <w:rPr>
          <w:sz w:val="20"/>
          <w:szCs w:val="20"/>
        </w:rPr>
        <w:t xml:space="preserve">al personal de les Estades, que administri al fill o filla la medicació prescrita, sempre que sigui imprescindible la seva administració en horari del desenvolupament de l’activitat. (Aquest escrit és el que s’adjunta a sota). </w:t>
      </w:r>
    </w:p>
    <w:p w14:paraId="2BC221FB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519E6736" w14:textId="77777777" w:rsidR="00A41BEF" w:rsidRDefault="00A41BEF" w:rsidP="00BE0E52">
      <w:pPr>
        <w:pStyle w:val="Default"/>
        <w:jc w:val="center"/>
        <w:rPr>
          <w:b/>
          <w:bCs/>
          <w:sz w:val="20"/>
          <w:szCs w:val="20"/>
        </w:rPr>
      </w:pPr>
    </w:p>
    <w:p w14:paraId="44EA51F7" w14:textId="77777777" w:rsidR="00A41BEF" w:rsidRDefault="00A41BEF" w:rsidP="00BE0E52">
      <w:pPr>
        <w:pStyle w:val="Default"/>
        <w:jc w:val="center"/>
        <w:rPr>
          <w:b/>
          <w:bCs/>
          <w:sz w:val="20"/>
          <w:szCs w:val="20"/>
        </w:rPr>
      </w:pPr>
    </w:p>
    <w:p w14:paraId="6C575847" w14:textId="77777777" w:rsidR="00A41BEF" w:rsidRPr="008E2F29" w:rsidRDefault="00A41BEF" w:rsidP="00BE0E52">
      <w:pPr>
        <w:pStyle w:val="Default"/>
        <w:jc w:val="center"/>
        <w:rPr>
          <w:sz w:val="20"/>
          <w:szCs w:val="20"/>
        </w:rPr>
      </w:pPr>
      <w:r w:rsidRPr="008E2F29">
        <w:rPr>
          <w:b/>
          <w:bCs/>
          <w:sz w:val="20"/>
          <w:szCs w:val="20"/>
        </w:rPr>
        <w:t>NO PODREM ADMINISTRAR CAP MEDICAMENT ALS MENORS SENSE ELS DOS DOCUMENTS ESMENTATS.</w:t>
      </w:r>
    </w:p>
    <w:p w14:paraId="6DE29D0B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29AF9593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5009F581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291C2C2F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38D7C424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488C7457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4F581096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00812250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750E060A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360AA991" w14:textId="77777777" w:rsidR="00A41BEF" w:rsidRPr="008E2F29" w:rsidRDefault="00A41BEF" w:rsidP="00BE0E52">
      <w:pPr>
        <w:pStyle w:val="Default"/>
        <w:jc w:val="center"/>
        <w:rPr>
          <w:sz w:val="20"/>
          <w:szCs w:val="20"/>
        </w:rPr>
      </w:pPr>
      <w:r w:rsidRPr="008E2F29">
        <w:rPr>
          <w:b/>
          <w:bCs/>
          <w:sz w:val="20"/>
          <w:szCs w:val="20"/>
        </w:rPr>
        <w:t>AUTORITZACIÓ D’ADMINISTRACIÓ DE MEDICAMENTS</w:t>
      </w:r>
    </w:p>
    <w:p w14:paraId="5217EF53" w14:textId="77777777" w:rsidR="00A41BEF" w:rsidRDefault="00A41BEF" w:rsidP="00BE0E52">
      <w:pPr>
        <w:pStyle w:val="Default"/>
        <w:rPr>
          <w:sz w:val="20"/>
          <w:szCs w:val="20"/>
        </w:rPr>
      </w:pPr>
    </w:p>
    <w:p w14:paraId="7B452036" w14:textId="77777777" w:rsidR="00A41BEF" w:rsidRDefault="00A41BEF" w:rsidP="00BE0E52">
      <w:pPr>
        <w:pStyle w:val="Default"/>
        <w:rPr>
          <w:sz w:val="20"/>
          <w:szCs w:val="20"/>
        </w:rPr>
      </w:pPr>
    </w:p>
    <w:p w14:paraId="25F1A863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>En/Na …………………………………………………</w:t>
      </w:r>
      <w:r>
        <w:rPr>
          <w:sz w:val="20"/>
          <w:szCs w:val="20"/>
        </w:rPr>
        <w:t>............................................</w:t>
      </w:r>
      <w:r w:rsidRPr="008E2F29">
        <w:rPr>
          <w:sz w:val="20"/>
          <w:szCs w:val="20"/>
        </w:rPr>
        <w:t>.. amb DNI …………………</w:t>
      </w:r>
      <w:r>
        <w:rPr>
          <w:sz w:val="20"/>
          <w:szCs w:val="20"/>
        </w:rPr>
        <w:t>..</w:t>
      </w:r>
      <w:r w:rsidRPr="008E2F29">
        <w:rPr>
          <w:sz w:val="20"/>
          <w:szCs w:val="20"/>
        </w:rPr>
        <w:t xml:space="preserve">…..... </w:t>
      </w:r>
    </w:p>
    <w:p w14:paraId="42D59FAD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>i com a pare/mare/tutor/a del nen/a …………………………………………</w:t>
      </w:r>
      <w:r>
        <w:rPr>
          <w:sz w:val="20"/>
          <w:szCs w:val="20"/>
        </w:rPr>
        <w:t>............................................</w:t>
      </w:r>
      <w:r w:rsidRPr="008E2F29">
        <w:rPr>
          <w:sz w:val="20"/>
          <w:szCs w:val="20"/>
        </w:rPr>
        <w:t>………...</w:t>
      </w:r>
      <w:r>
        <w:rPr>
          <w:sz w:val="20"/>
          <w:szCs w:val="20"/>
        </w:rPr>
        <w:t>..</w:t>
      </w:r>
      <w:r w:rsidRPr="008E2F29">
        <w:rPr>
          <w:sz w:val="20"/>
          <w:szCs w:val="20"/>
        </w:rPr>
        <w:t xml:space="preserve">... </w:t>
      </w:r>
    </w:p>
    <w:p w14:paraId="185B9527" w14:textId="77777777" w:rsidR="00A41BEF" w:rsidRDefault="00A41BEF" w:rsidP="00BE0E52">
      <w:pPr>
        <w:pStyle w:val="Default"/>
        <w:rPr>
          <w:b/>
          <w:bCs/>
          <w:sz w:val="20"/>
          <w:szCs w:val="20"/>
        </w:rPr>
      </w:pPr>
    </w:p>
    <w:p w14:paraId="0C75C2D3" w14:textId="77777777" w:rsidR="00A41BEF" w:rsidRPr="008E2F29" w:rsidRDefault="00A41BEF" w:rsidP="00BE0E52">
      <w:pPr>
        <w:pStyle w:val="Default"/>
        <w:jc w:val="both"/>
        <w:rPr>
          <w:sz w:val="20"/>
          <w:szCs w:val="20"/>
        </w:rPr>
      </w:pPr>
      <w:r w:rsidRPr="008E2F29">
        <w:rPr>
          <w:b/>
          <w:bCs/>
          <w:sz w:val="20"/>
          <w:szCs w:val="20"/>
        </w:rPr>
        <w:t xml:space="preserve">DEMANO i AUTORITZO </w:t>
      </w:r>
      <w:r w:rsidRPr="008E2F29">
        <w:rPr>
          <w:sz w:val="20"/>
          <w:szCs w:val="20"/>
        </w:rPr>
        <w:t xml:space="preserve">a la persona responsable del/la menor que administri la medicació necessària indicada pel metge </w:t>
      </w:r>
      <w:r w:rsidRPr="008E2F29">
        <w:rPr>
          <w:b/>
          <w:bCs/>
          <w:sz w:val="20"/>
          <w:szCs w:val="20"/>
        </w:rPr>
        <w:t xml:space="preserve">mitjançant recepta </w:t>
      </w:r>
      <w:r w:rsidRPr="008E2F29">
        <w:rPr>
          <w:sz w:val="20"/>
          <w:szCs w:val="20"/>
        </w:rPr>
        <w:t xml:space="preserve">i </w:t>
      </w:r>
      <w:r w:rsidRPr="008E2F29">
        <w:rPr>
          <w:b/>
          <w:bCs/>
          <w:sz w:val="20"/>
          <w:szCs w:val="20"/>
        </w:rPr>
        <w:t xml:space="preserve">EM FAIG RESPONSABLE </w:t>
      </w:r>
      <w:r w:rsidRPr="008E2F29">
        <w:rPr>
          <w:sz w:val="20"/>
          <w:szCs w:val="20"/>
        </w:rPr>
        <w:t xml:space="preserve">com a pare/mare/tutor/a legal del/la menor en cas de produir-se efectes secundaris de qualsevol mena per causa de l’esmentada medicació. </w:t>
      </w:r>
    </w:p>
    <w:p w14:paraId="1CBFE156" w14:textId="77777777" w:rsidR="00A41BEF" w:rsidRDefault="00A41BEF" w:rsidP="00BE0E52">
      <w:pPr>
        <w:pStyle w:val="Default"/>
        <w:jc w:val="both"/>
        <w:rPr>
          <w:sz w:val="20"/>
          <w:szCs w:val="20"/>
        </w:rPr>
      </w:pPr>
    </w:p>
    <w:p w14:paraId="08345B11" w14:textId="77777777" w:rsidR="00A41BEF" w:rsidRDefault="00A41BEF" w:rsidP="00BE0E52">
      <w:pPr>
        <w:pStyle w:val="Default"/>
        <w:rPr>
          <w:sz w:val="20"/>
          <w:szCs w:val="20"/>
        </w:rPr>
      </w:pPr>
    </w:p>
    <w:p w14:paraId="5B963ED7" w14:textId="77777777" w:rsidR="00A41BEF" w:rsidRPr="008E2F29" w:rsidRDefault="00A41BEF" w:rsidP="00BE0E52">
      <w:pPr>
        <w:pStyle w:val="Default"/>
        <w:rPr>
          <w:sz w:val="20"/>
          <w:szCs w:val="20"/>
        </w:rPr>
      </w:pPr>
      <w:r w:rsidRPr="008E2F29">
        <w:rPr>
          <w:sz w:val="20"/>
          <w:szCs w:val="20"/>
        </w:rPr>
        <w:t xml:space="preserve">SIGNAT </w:t>
      </w:r>
    </w:p>
    <w:p w14:paraId="2DF5A9A1" w14:textId="77777777" w:rsidR="00A41BEF" w:rsidRDefault="00A41BEF" w:rsidP="00BE0E52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</w:rPr>
      </w:pPr>
    </w:p>
    <w:p w14:paraId="44795211" w14:textId="77777777" w:rsidR="00A41BEF" w:rsidRDefault="00A41BEF" w:rsidP="00BE0E52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</w:rPr>
      </w:pPr>
    </w:p>
    <w:p w14:paraId="7D4E2213" w14:textId="77777777" w:rsidR="00A41BEF" w:rsidRDefault="00A41BEF" w:rsidP="00BE0E52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</w:rPr>
      </w:pPr>
      <w:r w:rsidRPr="008E2F29">
        <w:rPr>
          <w:rFonts w:ascii="Arial" w:hAnsi="Arial" w:cs="Arial"/>
        </w:rPr>
        <w:t>……………………..a..…....de.........</w:t>
      </w:r>
      <w:r>
        <w:rPr>
          <w:rFonts w:ascii="Arial" w:hAnsi="Arial" w:cs="Arial"/>
        </w:rPr>
        <w:t>.........................de 20....</w:t>
      </w:r>
    </w:p>
    <w:p w14:paraId="397E332E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</w:pPr>
    </w:p>
    <w:p w14:paraId="397E445A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3C1105F7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741EA354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566CBC1C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24795BE9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5EC7B609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2E9F608C" w14:textId="1C0A798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  <w:r w:rsidRPr="00957CC4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D’acord amb 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la </w:t>
      </w:r>
      <w:r w:rsidRPr="00A8168D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Llei Orgànica 3/2018 de Protecció de Dades i garantia dels drets digitals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 i la LSSICE 34/2002 s’informa</w:t>
      </w:r>
      <w:r w:rsidRPr="00957CC4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,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 xml:space="preserve"> l’entitat </w:t>
      </w:r>
      <w:r w:rsidR="008536B2" w:rsidRPr="008536B2">
        <w:rPr>
          <w:rFonts w:ascii="Arial" w:hAnsi="Arial" w:cs="Arial"/>
          <w:noProof/>
          <w:sz w:val="12"/>
          <w:szCs w:val="12"/>
          <w:shd w:val="clear" w:color="auto" w:fill="FFFFFF"/>
        </w:rPr>
        <w:t xml:space="preserve">C.E. L’Areny </w:t>
      </w:r>
      <w:r w:rsidRPr="008536B2">
        <w:rPr>
          <w:rFonts w:ascii="Arial" w:hAnsi="Arial" w:cs="Arial"/>
          <w:sz w:val="12"/>
          <w:szCs w:val="12"/>
          <w:shd w:val="clear" w:color="auto" w:fill="FFFFFF"/>
        </w:rPr>
        <w:t> 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>inclourà aquestes dades en un fitxer de la seva propietat</w:t>
      </w:r>
      <w:r>
        <w:rPr>
          <w:rFonts w:ascii="Arial" w:hAnsi="Arial" w:cs="Arial"/>
          <w:sz w:val="12"/>
          <w:szCs w:val="12"/>
          <w:shd w:val="clear" w:color="auto" w:fill="FFFFFF"/>
        </w:rPr>
        <w:t xml:space="preserve"> per tal de poder donar compliment a l’administració dels medicaments indicats.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 xml:space="preserve"> </w:t>
      </w:r>
      <w:r>
        <w:rPr>
          <w:rFonts w:ascii="Arial" w:hAnsi="Arial" w:cs="Arial"/>
          <w:sz w:val="12"/>
          <w:szCs w:val="12"/>
          <w:shd w:val="clear" w:color="auto" w:fill="FFFFFF"/>
        </w:rPr>
        <w:t>A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 xml:space="preserve">ixí </w:t>
      </w:r>
      <w:r>
        <w:rPr>
          <w:rFonts w:ascii="Arial" w:hAnsi="Arial" w:cs="Arial"/>
          <w:sz w:val="12"/>
          <w:szCs w:val="12"/>
          <w:shd w:val="clear" w:color="auto" w:fill="FFFFFF"/>
        </w:rPr>
        <w:t xml:space="preserve">mateix, </w:t>
      </w:r>
      <w:r w:rsidRPr="00937243">
        <w:rPr>
          <w:rFonts w:ascii="Arial" w:hAnsi="Arial" w:cs="Arial"/>
          <w:sz w:val="12"/>
          <w:szCs w:val="12"/>
          <w:shd w:val="clear" w:color="auto" w:fill="FFFFFF"/>
        </w:rPr>
        <w:t>l’entitat</w:t>
      </w:r>
      <w:r>
        <w:rPr>
          <w:rFonts w:ascii="Arial" w:hAnsi="Arial" w:cs="Arial"/>
          <w:color w:val="FF0000"/>
          <w:sz w:val="12"/>
          <w:szCs w:val="12"/>
          <w:shd w:val="clear" w:color="auto" w:fill="FFFFFF"/>
        </w:rPr>
        <w:t xml:space="preserve">  </w:t>
      </w:r>
      <w:r w:rsidRPr="00957CC4"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es compromet a utilitzar les vostres dades només per a la prestació del servei i a no divulgar-les a terceres persones. En qualsevol moment podeu exercir el vostre dret d’accés, cancel·lació, recti</w:t>
      </w:r>
      <w:r>
        <w:rPr>
          <w:rFonts w:ascii="Arial" w:hAnsi="Arial" w:cs="Arial"/>
          <w:color w:val="000000" w:themeColor="text1"/>
          <w:sz w:val="12"/>
          <w:szCs w:val="12"/>
          <w:shd w:val="clear" w:color="auto" w:fill="FFFFFF"/>
        </w:rPr>
        <w:t>ficació i oposició al carrer</w:t>
      </w:r>
      <w:r w:rsidR="008536B2" w:rsidRPr="008536B2">
        <w:rPr>
          <w:rFonts w:ascii="Arial" w:hAnsi="Arial" w:cs="Arial"/>
          <w:noProof/>
          <w:sz w:val="16"/>
          <w:szCs w:val="16"/>
        </w:rPr>
        <w:t xml:space="preserve"> </w:t>
      </w:r>
      <w:r w:rsidR="008536B2" w:rsidRPr="000F7BB4">
        <w:rPr>
          <w:rFonts w:ascii="Arial" w:hAnsi="Arial" w:cs="Arial"/>
          <w:noProof/>
          <w:sz w:val="16"/>
          <w:szCs w:val="16"/>
        </w:rPr>
        <w:t>Aureli escarrer, s/n local 4</w:t>
      </w:r>
      <w:r w:rsidR="008536B2" w:rsidRPr="000F7BB4">
        <w:rPr>
          <w:rFonts w:ascii="Arial" w:hAnsi="Arial" w:cs="Arial"/>
          <w:sz w:val="16"/>
          <w:szCs w:val="16"/>
        </w:rPr>
        <w:t xml:space="preserve"> </w:t>
      </w:r>
      <w:r w:rsidR="008536B2">
        <w:rPr>
          <w:rFonts w:ascii="Arial" w:hAnsi="Arial" w:cs="Arial"/>
          <w:sz w:val="16"/>
          <w:szCs w:val="16"/>
        </w:rPr>
        <w:t xml:space="preserve">de </w:t>
      </w:r>
      <w:r w:rsidR="008536B2">
        <w:rPr>
          <w:rFonts w:ascii="Arial" w:hAnsi="Arial" w:cs="Arial"/>
          <w:noProof/>
          <w:color w:val="FF0000"/>
          <w:sz w:val="16"/>
          <w:szCs w:val="16"/>
        </w:rPr>
        <w:t xml:space="preserve"> </w:t>
      </w:r>
      <w:r w:rsidR="008536B2" w:rsidRPr="000F7BB4">
        <w:rPr>
          <w:rFonts w:ascii="Arial" w:hAnsi="Arial" w:cs="Arial"/>
          <w:noProof/>
          <w:sz w:val="16"/>
          <w:szCs w:val="16"/>
        </w:rPr>
        <w:t>Mont-roig del camp</w:t>
      </w:r>
      <w:r w:rsidR="008536B2" w:rsidRPr="000F7BB4">
        <w:rPr>
          <w:rFonts w:ascii="Arial" w:hAnsi="Arial" w:cs="Arial"/>
          <w:sz w:val="16"/>
          <w:szCs w:val="16"/>
        </w:rPr>
        <w:t xml:space="preserve"> </w:t>
      </w:r>
      <w:r w:rsidR="008536B2">
        <w:rPr>
          <w:rFonts w:ascii="Arial" w:hAnsi="Arial" w:cs="Arial"/>
          <w:sz w:val="16"/>
          <w:szCs w:val="16"/>
        </w:rPr>
        <w:t xml:space="preserve">o al correu electrònic </w:t>
      </w:r>
      <w:r w:rsidR="008536B2" w:rsidRPr="000F7BB4">
        <w:rPr>
          <w:rFonts w:ascii="Arial" w:hAnsi="Arial" w:cs="Arial"/>
          <w:noProof/>
          <w:sz w:val="16"/>
          <w:szCs w:val="16"/>
        </w:rPr>
        <w:t>escola.atletisme@celareny.cat</w:t>
      </w:r>
    </w:p>
    <w:p w14:paraId="33479634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5C5A1D55" w14:textId="77777777" w:rsidR="00A41BEF" w:rsidRDefault="00A41BEF" w:rsidP="00782204">
      <w:pPr>
        <w:pStyle w:val="Encabezado"/>
        <w:tabs>
          <w:tab w:val="clear" w:pos="4252"/>
          <w:tab w:val="clear" w:pos="8504"/>
        </w:tabs>
        <w:spacing w:before="40" w:after="40"/>
        <w:rPr>
          <w:rFonts w:ascii="Arial" w:hAnsi="Arial" w:cs="Arial"/>
          <w:snapToGrid w:val="0"/>
        </w:rPr>
      </w:pPr>
    </w:p>
    <w:p w14:paraId="08243AEC" w14:textId="77777777" w:rsidR="00A41BEF" w:rsidRDefault="00A41BEF" w:rsidP="009B774A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FULL 4  de 4</w:t>
      </w:r>
    </w:p>
    <w:p w14:paraId="70F51891" w14:textId="77777777" w:rsidR="00A41BEF" w:rsidRDefault="00A41BEF" w:rsidP="009B774A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napToGrid w:val="0"/>
        </w:rPr>
        <w:sectPr w:rsidR="00A41BEF" w:rsidSect="00A41BEF">
          <w:headerReference w:type="default" r:id="rId7"/>
          <w:footerReference w:type="default" r:id="rId8"/>
          <w:pgSz w:w="11906" w:h="16838"/>
          <w:pgMar w:top="1418" w:right="991" w:bottom="426" w:left="993" w:header="284" w:footer="164" w:gutter="0"/>
          <w:pgNumType w:start="1"/>
          <w:cols w:space="708"/>
        </w:sectPr>
      </w:pPr>
    </w:p>
    <w:p w14:paraId="05BC72A8" w14:textId="77777777" w:rsidR="00A41BEF" w:rsidRPr="008E2F29" w:rsidRDefault="00A41BEF" w:rsidP="009B774A">
      <w:pPr>
        <w:pStyle w:val="Encabezado"/>
        <w:tabs>
          <w:tab w:val="clear" w:pos="4252"/>
          <w:tab w:val="clear" w:pos="8504"/>
        </w:tabs>
        <w:spacing w:before="40" w:after="40"/>
        <w:jc w:val="right"/>
        <w:rPr>
          <w:rFonts w:ascii="Arial" w:hAnsi="Arial" w:cs="Arial"/>
          <w:snapToGrid w:val="0"/>
        </w:rPr>
      </w:pPr>
    </w:p>
    <w:sectPr w:rsidR="00A41BEF" w:rsidRPr="008E2F29" w:rsidSect="00A41BEF">
      <w:headerReference w:type="default" r:id="rId9"/>
      <w:footerReference w:type="default" r:id="rId10"/>
      <w:type w:val="continuous"/>
      <w:pgSz w:w="11906" w:h="16838"/>
      <w:pgMar w:top="1418" w:right="991" w:bottom="426" w:left="993" w:header="284" w:footer="1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E02E" w14:textId="77777777" w:rsidR="007979B3" w:rsidRDefault="007979B3">
      <w:r>
        <w:separator/>
      </w:r>
    </w:p>
  </w:endnote>
  <w:endnote w:type="continuationSeparator" w:id="0">
    <w:p w14:paraId="6027B06E" w14:textId="77777777" w:rsidR="007979B3" w:rsidRDefault="0079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35117424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CEB7FC4" w14:textId="07752F8A" w:rsidR="00A41BEF" w:rsidRPr="002753E2" w:rsidRDefault="00A41BEF">
        <w:pPr>
          <w:pStyle w:val="Piedepgina"/>
          <w:jc w:val="center"/>
          <w:rPr>
            <w:sz w:val="16"/>
            <w:szCs w:val="16"/>
          </w:rPr>
        </w:pPr>
        <w:r w:rsidRPr="002753E2">
          <w:rPr>
            <w:rFonts w:asciiTheme="minorHAnsi" w:hAnsiTheme="minorHAnsi" w:cstheme="minorHAnsi"/>
            <w:sz w:val="16"/>
            <w:szCs w:val="16"/>
          </w:rPr>
          <w:t>Full número</w:t>
        </w:r>
        <w:r w:rsidRPr="002753E2">
          <w:rPr>
            <w:sz w:val="16"/>
            <w:szCs w:val="16"/>
          </w:rPr>
          <w:t xml:space="preserve"> </w:t>
        </w:r>
        <w:r w:rsidRPr="002753E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2753E2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2753E2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103A15">
          <w:rPr>
            <w:rFonts w:asciiTheme="minorHAnsi" w:hAnsiTheme="minorHAnsi" w:cstheme="minorHAnsi"/>
            <w:noProof/>
            <w:sz w:val="16"/>
            <w:szCs w:val="16"/>
          </w:rPr>
          <w:t>1</w:t>
        </w:r>
        <w:r w:rsidRPr="002753E2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119150E2" w14:textId="77777777" w:rsidR="00A41BEF" w:rsidRDefault="00A41BEF" w:rsidP="002753E2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68797546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3EA479C4" w14:textId="77777777" w:rsidR="00CF75DF" w:rsidRPr="002753E2" w:rsidRDefault="00CF75DF">
        <w:pPr>
          <w:pStyle w:val="Piedepgina"/>
          <w:jc w:val="center"/>
          <w:rPr>
            <w:sz w:val="16"/>
            <w:szCs w:val="16"/>
          </w:rPr>
        </w:pPr>
        <w:r w:rsidRPr="002753E2">
          <w:rPr>
            <w:rFonts w:asciiTheme="minorHAnsi" w:hAnsiTheme="minorHAnsi" w:cstheme="minorHAnsi"/>
            <w:sz w:val="16"/>
            <w:szCs w:val="16"/>
          </w:rPr>
          <w:t>Full número</w:t>
        </w:r>
        <w:r w:rsidRPr="002753E2">
          <w:rPr>
            <w:sz w:val="16"/>
            <w:szCs w:val="16"/>
          </w:rPr>
          <w:t xml:space="preserve"> </w:t>
        </w:r>
        <w:r w:rsidRPr="002753E2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2753E2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2753E2">
          <w:rPr>
            <w:rFonts w:asciiTheme="minorHAnsi" w:hAnsiTheme="minorHAnsi" w:cstheme="minorHAnsi"/>
            <w:sz w:val="16"/>
            <w:szCs w:val="16"/>
          </w:rPr>
          <w:fldChar w:fldCharType="separate"/>
        </w:r>
        <w:r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2753E2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6E02F8A" w14:textId="77777777" w:rsidR="00CF75DF" w:rsidRDefault="00CF75DF" w:rsidP="002753E2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B4885" w14:textId="77777777" w:rsidR="007979B3" w:rsidRDefault="007979B3">
      <w:r>
        <w:separator/>
      </w:r>
    </w:p>
  </w:footnote>
  <w:footnote w:type="continuationSeparator" w:id="0">
    <w:p w14:paraId="5CFC5C65" w14:textId="77777777" w:rsidR="007979B3" w:rsidRDefault="00797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6A533" w14:textId="6028B37B" w:rsidR="00A41BEF" w:rsidRDefault="00E86517" w:rsidP="00A41BEF">
    <w:pPr>
      <w:rPr>
        <w:rFonts w:ascii="Verdana" w:hAnsi="Verdana"/>
        <w:b/>
        <w:color w:val="595959" w:themeColor="text1" w:themeTint="A6"/>
      </w:rPr>
    </w:pPr>
    <w:r>
      <w:rPr>
        <w:noProof/>
      </w:rPr>
      <w:drawing>
        <wp:inline distT="0" distB="0" distL="0" distR="0" wp14:anchorId="3E1A7131" wp14:editId="0B1E345F">
          <wp:extent cx="800100" cy="617995"/>
          <wp:effectExtent l="0" t="0" r="0" b="0"/>
          <wp:docPr id="3" name="Imagen 3" descr="https://www.cursa4termes.com/wp-content/uploads/2023/06/logo-are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www.cursa4termes.com/wp-content/uploads/2023/06/logo-aren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81" b="11381"/>
                  <a:stretch/>
                </pic:blipFill>
                <pic:spPr bwMode="auto">
                  <a:xfrm>
                    <a:off x="0" y="0"/>
                    <a:ext cx="819585" cy="6330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1BEF">
      <w:rPr>
        <w:rFonts w:ascii="Verdana" w:hAnsi="Verdana"/>
        <w:b/>
        <w:sz w:val="24"/>
        <w:szCs w:val="22"/>
      </w:rPr>
      <w:t xml:space="preserve">            </w:t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rFonts w:ascii="Verdana" w:hAnsi="Verdana"/>
        <w:b/>
        <w:sz w:val="24"/>
        <w:szCs w:val="22"/>
      </w:rPr>
      <w:tab/>
    </w:r>
    <w:r>
      <w:rPr>
        <w:noProof/>
        <w:lang w:val="es-ES"/>
      </w:rPr>
      <w:drawing>
        <wp:inline distT="0" distB="0" distL="0" distR="0" wp14:anchorId="66782205" wp14:editId="1D07B971">
          <wp:extent cx="1165860" cy="510495"/>
          <wp:effectExtent l="0" t="0" r="0" b="4445"/>
          <wp:docPr id="1" name="Imagen 1" descr="https://www.escolaatletismemontroig.cat/wp-content/uploads/2023/05/logoEscola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escolaatletismemontroig.cat/wp-content/uploads/2023/05/logoEscolaWe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2208" cy="517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C6CAB" w14:textId="77777777" w:rsidR="00A41BEF" w:rsidRPr="00910330" w:rsidRDefault="00A41BEF" w:rsidP="00910330">
    <w:pPr>
      <w:jc w:val="center"/>
      <w:rPr>
        <w:rFonts w:ascii="Verdana" w:hAnsi="Verdana"/>
        <w:b/>
        <w:color w:val="595959" w:themeColor="text1" w:themeTint="A6"/>
      </w:rPr>
    </w:pPr>
    <w:r w:rsidRPr="00910330">
      <w:rPr>
        <w:rFonts w:ascii="Verdana" w:hAnsi="Verdana"/>
        <w:b/>
      </w:rPr>
      <w:t>FULL INSCRIPCIÓ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34ECE" w14:textId="77777777" w:rsidR="00CF75DF" w:rsidRPr="00910330" w:rsidRDefault="00CF75DF" w:rsidP="00EF5AAC">
    <w:pPr>
      <w:rPr>
        <w:rFonts w:ascii="Verdana" w:hAnsi="Verdana"/>
        <w:b/>
      </w:rPr>
    </w:pPr>
    <w:r>
      <w:rPr>
        <w:rFonts w:ascii="Verdana" w:hAnsi="Verdana"/>
        <w:b/>
        <w:noProof/>
        <w:sz w:val="24"/>
        <w:szCs w:val="22"/>
        <w:lang w:val="es-ES"/>
      </w:rPr>
      <w:drawing>
        <wp:anchor distT="0" distB="0" distL="114300" distR="114300" simplePos="0" relativeHeight="251659264" behindDoc="0" locked="0" layoutInCell="1" allowOverlap="1" wp14:anchorId="158DFDE0" wp14:editId="03512610">
          <wp:simplePos x="0" y="0"/>
          <wp:positionH relativeFrom="margin">
            <wp:posOffset>64770</wp:posOffset>
          </wp:positionH>
          <wp:positionV relativeFrom="paragraph">
            <wp:posOffset>16092</wp:posOffset>
          </wp:positionV>
          <wp:extent cx="504769" cy="504769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juvent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769" cy="504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sz w:val="24"/>
        <w:szCs w:val="22"/>
      </w:rPr>
      <w:t xml:space="preserve">            </w:t>
    </w:r>
    <w:r w:rsidR="00F22ADA" w:rsidRPr="001B6684">
      <w:rPr>
        <w:rFonts w:ascii="Verdana" w:hAnsi="Verdana"/>
        <w:b/>
        <w:noProof/>
      </w:rPr>
      <w:t>CLUB ATLETIC MASNOU</w:t>
    </w:r>
    <w:r w:rsidRPr="00910330">
      <w:rPr>
        <w:rFonts w:ascii="Verdana" w:hAnsi="Verdana"/>
        <w:b/>
      </w:rPr>
      <w:t xml:space="preserve"> </w:t>
    </w:r>
    <w:r>
      <w:rPr>
        <w:rFonts w:ascii="Verdana" w:hAnsi="Verdana"/>
        <w:b/>
        <w:sz w:val="24"/>
        <w:szCs w:val="22"/>
      </w:rPr>
      <w:t xml:space="preserve">    </w:t>
    </w:r>
  </w:p>
  <w:p w14:paraId="3392F19B" w14:textId="77777777" w:rsidR="00CF75DF" w:rsidRPr="00910330" w:rsidRDefault="00CF75DF" w:rsidP="00EF5AAC">
    <w:pPr>
      <w:rPr>
        <w:rFonts w:ascii="Verdana" w:hAnsi="Verdana"/>
        <w:b/>
        <w:color w:val="595959" w:themeColor="text1" w:themeTint="A6"/>
      </w:rPr>
    </w:pPr>
    <w:r>
      <w:rPr>
        <w:rFonts w:ascii="Verdana" w:hAnsi="Verdana"/>
        <w:b/>
        <w:color w:val="595959" w:themeColor="text1" w:themeTint="A6"/>
        <w:sz w:val="22"/>
        <w:szCs w:val="22"/>
      </w:rPr>
      <w:t xml:space="preserve">             </w:t>
    </w:r>
    <w:r w:rsidR="00F22ADA" w:rsidRPr="001B6684">
      <w:rPr>
        <w:rFonts w:ascii="Verdana" w:hAnsi="Verdana"/>
        <w:b/>
        <w:noProof/>
        <w:color w:val="595959" w:themeColor="text1" w:themeTint="A6"/>
      </w:rPr>
      <w:t>Avinguda John F. Kennedy, 58</w:t>
    </w:r>
  </w:p>
  <w:p w14:paraId="274B86B3" w14:textId="77777777" w:rsidR="00CF75DF" w:rsidRDefault="00CF75DF" w:rsidP="00EF5AAC">
    <w:pPr>
      <w:rPr>
        <w:rFonts w:ascii="Verdana" w:hAnsi="Verdana"/>
        <w:b/>
        <w:color w:val="595959" w:themeColor="text1" w:themeTint="A6"/>
      </w:rPr>
    </w:pPr>
    <w:r w:rsidRPr="00910330">
      <w:rPr>
        <w:rFonts w:ascii="Verdana" w:hAnsi="Verdana"/>
        <w:b/>
        <w:color w:val="595959" w:themeColor="text1" w:themeTint="A6"/>
      </w:rPr>
      <w:t xml:space="preserve">            </w:t>
    </w:r>
    <w:r>
      <w:rPr>
        <w:rFonts w:ascii="Verdana" w:hAnsi="Verdana"/>
        <w:b/>
        <w:color w:val="595959" w:themeColor="text1" w:themeTint="A6"/>
      </w:rPr>
      <w:t xml:space="preserve">  </w:t>
    </w:r>
    <w:r w:rsidR="00F22ADA" w:rsidRPr="001B6684">
      <w:rPr>
        <w:rFonts w:ascii="Verdana" w:hAnsi="Verdana"/>
        <w:b/>
        <w:noProof/>
        <w:color w:val="595959" w:themeColor="text1" w:themeTint="A6"/>
      </w:rPr>
      <w:t>El Masnou</w:t>
    </w:r>
    <w:r>
      <w:rPr>
        <w:rFonts w:ascii="Verdana" w:hAnsi="Verdana"/>
        <w:b/>
        <w:color w:val="595959" w:themeColor="text1" w:themeTint="A6"/>
      </w:rPr>
      <w:t xml:space="preserve">                               </w:t>
    </w:r>
  </w:p>
  <w:p w14:paraId="177B4E22" w14:textId="77777777" w:rsidR="00CF75DF" w:rsidRPr="00910330" w:rsidRDefault="00CF75DF" w:rsidP="00910330">
    <w:pPr>
      <w:jc w:val="center"/>
      <w:rPr>
        <w:rFonts w:ascii="Verdana" w:hAnsi="Verdana"/>
        <w:b/>
        <w:color w:val="595959" w:themeColor="text1" w:themeTint="A6"/>
      </w:rPr>
    </w:pPr>
    <w:r w:rsidRPr="00910330">
      <w:rPr>
        <w:rFonts w:ascii="Verdana" w:hAnsi="Verdana"/>
        <w:b/>
      </w:rPr>
      <w:t>FULL INSCRIPCIÓ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0886821"/>
    <w:multiLevelType w:val="hybridMultilevel"/>
    <w:tmpl w:val="168AF344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1">
    <w:nsid w:val="1ADF0D57"/>
    <w:multiLevelType w:val="hybridMultilevel"/>
    <w:tmpl w:val="464C41D6"/>
    <w:lvl w:ilvl="0" w:tplc="D19495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1B32071F"/>
    <w:multiLevelType w:val="hybridMultilevel"/>
    <w:tmpl w:val="2CA046B6"/>
    <w:lvl w:ilvl="0" w:tplc="3AFAD7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DA62743"/>
    <w:multiLevelType w:val="hybridMultilevel"/>
    <w:tmpl w:val="F0F0E8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E501089"/>
    <w:multiLevelType w:val="hybridMultilevel"/>
    <w:tmpl w:val="F7F07A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F9137FD"/>
    <w:multiLevelType w:val="multilevel"/>
    <w:tmpl w:val="519E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267179A8"/>
    <w:multiLevelType w:val="hybridMultilevel"/>
    <w:tmpl w:val="07823EF8"/>
    <w:lvl w:ilvl="0" w:tplc="0904300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2B7E304B"/>
    <w:multiLevelType w:val="hybridMultilevel"/>
    <w:tmpl w:val="D37AA37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2F951D05"/>
    <w:multiLevelType w:val="hybridMultilevel"/>
    <w:tmpl w:val="C728EB72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1">
    <w:nsid w:val="3BE333E1"/>
    <w:multiLevelType w:val="hybridMultilevel"/>
    <w:tmpl w:val="150CB88E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3EE105EC"/>
    <w:multiLevelType w:val="hybridMultilevel"/>
    <w:tmpl w:val="7C461FE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1">
    <w:nsid w:val="456A4661"/>
    <w:multiLevelType w:val="hybridMultilevel"/>
    <w:tmpl w:val="C1DC949E"/>
    <w:lvl w:ilvl="0" w:tplc="000AC7B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1">
    <w:nsid w:val="51C93FC1"/>
    <w:multiLevelType w:val="hybridMultilevel"/>
    <w:tmpl w:val="22240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1">
    <w:nsid w:val="554164CD"/>
    <w:multiLevelType w:val="singleLevel"/>
    <w:tmpl w:val="BCF82E8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1">
    <w:nsid w:val="573024DE"/>
    <w:multiLevelType w:val="hybridMultilevel"/>
    <w:tmpl w:val="3E78E710"/>
    <w:lvl w:ilvl="0" w:tplc="09043006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8922E0E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1">
    <w:nsid w:val="5CAE49EE"/>
    <w:multiLevelType w:val="hybridMultilevel"/>
    <w:tmpl w:val="040A64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1">
    <w:nsid w:val="60D476E7"/>
    <w:multiLevelType w:val="hybridMultilevel"/>
    <w:tmpl w:val="177EA954"/>
    <w:lvl w:ilvl="0" w:tplc="FBCC576A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1">
    <w:nsid w:val="62720944"/>
    <w:multiLevelType w:val="hybridMultilevel"/>
    <w:tmpl w:val="8496EC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1">
    <w:nsid w:val="685B3844"/>
    <w:multiLevelType w:val="hybridMultilevel"/>
    <w:tmpl w:val="A61E42A6"/>
    <w:lvl w:ilvl="0" w:tplc="0403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1">
    <w:nsid w:val="6BDD558C"/>
    <w:multiLevelType w:val="multilevel"/>
    <w:tmpl w:val="6B5A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1">
    <w:nsid w:val="710B7CA5"/>
    <w:multiLevelType w:val="hybridMultilevel"/>
    <w:tmpl w:val="2128540E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1">
    <w:nsid w:val="74EF494A"/>
    <w:multiLevelType w:val="hybridMultilevel"/>
    <w:tmpl w:val="ABFEB4E2"/>
    <w:lvl w:ilvl="0" w:tplc="AEA0DD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FB6042F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F47CE6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ACCCC8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406257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0C6A80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7A26A48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D04EC57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80E4140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1">
    <w:nsid w:val="7AB95C68"/>
    <w:multiLevelType w:val="hybridMultilevel"/>
    <w:tmpl w:val="A22A9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9635107">
    <w:abstractNumId w:val="1"/>
  </w:num>
  <w:num w:numId="2" w16cid:durableId="1350639481">
    <w:abstractNumId w:val="0"/>
  </w:num>
  <w:num w:numId="3" w16cid:durableId="1774548237">
    <w:abstractNumId w:val="4"/>
  </w:num>
  <w:num w:numId="4" w16cid:durableId="1718355349">
    <w:abstractNumId w:val="22"/>
  </w:num>
  <w:num w:numId="5" w16cid:durableId="469711354">
    <w:abstractNumId w:val="14"/>
  </w:num>
  <w:num w:numId="6" w16cid:durableId="451557124">
    <w:abstractNumId w:val="16"/>
  </w:num>
  <w:num w:numId="7" w16cid:durableId="510070304">
    <w:abstractNumId w:val="10"/>
  </w:num>
  <w:num w:numId="8" w16cid:durableId="956983495">
    <w:abstractNumId w:val="13"/>
  </w:num>
  <w:num w:numId="9" w16cid:durableId="770054648">
    <w:abstractNumId w:val="9"/>
  </w:num>
  <w:num w:numId="10" w16cid:durableId="1095323147">
    <w:abstractNumId w:val="6"/>
  </w:num>
  <w:num w:numId="11" w16cid:durableId="1579484836">
    <w:abstractNumId w:val="8"/>
  </w:num>
  <w:num w:numId="12" w16cid:durableId="2071927137">
    <w:abstractNumId w:val="3"/>
  </w:num>
  <w:num w:numId="13" w16cid:durableId="275328277">
    <w:abstractNumId w:val="20"/>
  </w:num>
  <w:num w:numId="14" w16cid:durableId="1366373590">
    <w:abstractNumId w:val="21"/>
  </w:num>
  <w:num w:numId="15" w16cid:durableId="1542523029">
    <w:abstractNumId w:val="17"/>
  </w:num>
  <w:num w:numId="16" w16cid:durableId="279074137">
    <w:abstractNumId w:val="18"/>
  </w:num>
  <w:num w:numId="17" w16cid:durableId="86312739">
    <w:abstractNumId w:val="19"/>
  </w:num>
  <w:num w:numId="18" w16cid:durableId="1457025951">
    <w:abstractNumId w:val="12"/>
  </w:num>
  <w:num w:numId="19" w16cid:durableId="1944267794">
    <w:abstractNumId w:val="7"/>
  </w:num>
  <w:num w:numId="20" w16cid:durableId="125507323">
    <w:abstractNumId w:val="15"/>
  </w:num>
  <w:num w:numId="21" w16cid:durableId="509031739">
    <w:abstractNumId w:val="5"/>
  </w:num>
  <w:num w:numId="22" w16cid:durableId="1452238630">
    <w:abstractNumId w:val="2"/>
  </w:num>
  <w:num w:numId="23" w16cid:durableId="17597860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A66"/>
    <w:rsid w:val="00001221"/>
    <w:rsid w:val="0000500E"/>
    <w:rsid w:val="0001440D"/>
    <w:rsid w:val="000145E2"/>
    <w:rsid w:val="000153D6"/>
    <w:rsid w:val="0002713C"/>
    <w:rsid w:val="00030443"/>
    <w:rsid w:val="00031F4A"/>
    <w:rsid w:val="0003365C"/>
    <w:rsid w:val="00034763"/>
    <w:rsid w:val="00043B1D"/>
    <w:rsid w:val="00051916"/>
    <w:rsid w:val="00057EEF"/>
    <w:rsid w:val="0006163F"/>
    <w:rsid w:val="00085177"/>
    <w:rsid w:val="00085A15"/>
    <w:rsid w:val="000A157B"/>
    <w:rsid w:val="000B6AAE"/>
    <w:rsid w:val="000C149F"/>
    <w:rsid w:val="000D060F"/>
    <w:rsid w:val="000D5259"/>
    <w:rsid w:val="000D7578"/>
    <w:rsid w:val="000E1D97"/>
    <w:rsid w:val="000E4E93"/>
    <w:rsid w:val="000E6135"/>
    <w:rsid w:val="000F0B9C"/>
    <w:rsid w:val="000F2599"/>
    <w:rsid w:val="000F4AA6"/>
    <w:rsid w:val="000F7BB4"/>
    <w:rsid w:val="00100467"/>
    <w:rsid w:val="00102E35"/>
    <w:rsid w:val="00103A15"/>
    <w:rsid w:val="0011429E"/>
    <w:rsid w:val="00124B5E"/>
    <w:rsid w:val="00143712"/>
    <w:rsid w:val="00143A5D"/>
    <w:rsid w:val="00143CB7"/>
    <w:rsid w:val="00143DD6"/>
    <w:rsid w:val="00144FD8"/>
    <w:rsid w:val="001466A1"/>
    <w:rsid w:val="001505B8"/>
    <w:rsid w:val="00151573"/>
    <w:rsid w:val="00151E86"/>
    <w:rsid w:val="00156FD6"/>
    <w:rsid w:val="00183675"/>
    <w:rsid w:val="001867B6"/>
    <w:rsid w:val="001A4CC7"/>
    <w:rsid w:val="001A7288"/>
    <w:rsid w:val="001A7FD7"/>
    <w:rsid w:val="001B29EF"/>
    <w:rsid w:val="001B5381"/>
    <w:rsid w:val="001C2A1B"/>
    <w:rsid w:val="001C3EEE"/>
    <w:rsid w:val="001C5537"/>
    <w:rsid w:val="001C64CC"/>
    <w:rsid w:val="001C653B"/>
    <w:rsid w:val="001E30AF"/>
    <w:rsid w:val="00202435"/>
    <w:rsid w:val="00204FD8"/>
    <w:rsid w:val="0021695C"/>
    <w:rsid w:val="00252F00"/>
    <w:rsid w:val="002542E7"/>
    <w:rsid w:val="002604B3"/>
    <w:rsid w:val="00264378"/>
    <w:rsid w:val="00264643"/>
    <w:rsid w:val="002665EE"/>
    <w:rsid w:val="00274311"/>
    <w:rsid w:val="002753E2"/>
    <w:rsid w:val="00281873"/>
    <w:rsid w:val="0028197B"/>
    <w:rsid w:val="002856DA"/>
    <w:rsid w:val="002B5271"/>
    <w:rsid w:val="002B5601"/>
    <w:rsid w:val="002B7F44"/>
    <w:rsid w:val="002D07AB"/>
    <w:rsid w:val="002D4E22"/>
    <w:rsid w:val="002D6495"/>
    <w:rsid w:val="002D6DFA"/>
    <w:rsid w:val="002E1F45"/>
    <w:rsid w:val="002E22B8"/>
    <w:rsid w:val="002E7FE8"/>
    <w:rsid w:val="002F08D5"/>
    <w:rsid w:val="002F41D9"/>
    <w:rsid w:val="002F63FF"/>
    <w:rsid w:val="003058F6"/>
    <w:rsid w:val="003172DA"/>
    <w:rsid w:val="00322658"/>
    <w:rsid w:val="00336B8E"/>
    <w:rsid w:val="003400F3"/>
    <w:rsid w:val="00341BC9"/>
    <w:rsid w:val="003522BB"/>
    <w:rsid w:val="003527B6"/>
    <w:rsid w:val="00357FB8"/>
    <w:rsid w:val="00363F58"/>
    <w:rsid w:val="00366980"/>
    <w:rsid w:val="00372F27"/>
    <w:rsid w:val="0038094F"/>
    <w:rsid w:val="00380DBD"/>
    <w:rsid w:val="00382E8E"/>
    <w:rsid w:val="003906DA"/>
    <w:rsid w:val="00390996"/>
    <w:rsid w:val="00393758"/>
    <w:rsid w:val="00397686"/>
    <w:rsid w:val="003A5236"/>
    <w:rsid w:val="003B6330"/>
    <w:rsid w:val="003C3B53"/>
    <w:rsid w:val="003D4195"/>
    <w:rsid w:val="003D4C26"/>
    <w:rsid w:val="003D687D"/>
    <w:rsid w:val="003D7A95"/>
    <w:rsid w:val="003F1F41"/>
    <w:rsid w:val="00405CCA"/>
    <w:rsid w:val="004143F3"/>
    <w:rsid w:val="00422245"/>
    <w:rsid w:val="00426546"/>
    <w:rsid w:val="0043056D"/>
    <w:rsid w:val="004325B5"/>
    <w:rsid w:val="00445103"/>
    <w:rsid w:val="004627F2"/>
    <w:rsid w:val="00486625"/>
    <w:rsid w:val="0048674C"/>
    <w:rsid w:val="00486F03"/>
    <w:rsid w:val="00487F06"/>
    <w:rsid w:val="004A2091"/>
    <w:rsid w:val="004A3A19"/>
    <w:rsid w:val="004B30A1"/>
    <w:rsid w:val="004B71CE"/>
    <w:rsid w:val="004D0544"/>
    <w:rsid w:val="004D6331"/>
    <w:rsid w:val="004E15EA"/>
    <w:rsid w:val="004E680B"/>
    <w:rsid w:val="005118D8"/>
    <w:rsid w:val="0052617F"/>
    <w:rsid w:val="0053243F"/>
    <w:rsid w:val="00534E9A"/>
    <w:rsid w:val="00541668"/>
    <w:rsid w:val="0055366E"/>
    <w:rsid w:val="005568C9"/>
    <w:rsid w:val="00557303"/>
    <w:rsid w:val="00560C95"/>
    <w:rsid w:val="00561669"/>
    <w:rsid w:val="00561D49"/>
    <w:rsid w:val="005653E6"/>
    <w:rsid w:val="00567035"/>
    <w:rsid w:val="00581AC7"/>
    <w:rsid w:val="00585BD3"/>
    <w:rsid w:val="005934B0"/>
    <w:rsid w:val="005958E0"/>
    <w:rsid w:val="005A7567"/>
    <w:rsid w:val="005C5D27"/>
    <w:rsid w:val="005C620E"/>
    <w:rsid w:val="005D09CA"/>
    <w:rsid w:val="005E0C08"/>
    <w:rsid w:val="005F2FA8"/>
    <w:rsid w:val="00602F61"/>
    <w:rsid w:val="0060583F"/>
    <w:rsid w:val="00632805"/>
    <w:rsid w:val="0064028A"/>
    <w:rsid w:val="006421F2"/>
    <w:rsid w:val="00654D0E"/>
    <w:rsid w:val="00674909"/>
    <w:rsid w:val="0067617A"/>
    <w:rsid w:val="00686B8C"/>
    <w:rsid w:val="006946E8"/>
    <w:rsid w:val="006A564D"/>
    <w:rsid w:val="006A66BD"/>
    <w:rsid w:val="006B1265"/>
    <w:rsid w:val="006B5498"/>
    <w:rsid w:val="006C2CB8"/>
    <w:rsid w:val="006C30D4"/>
    <w:rsid w:val="006C378D"/>
    <w:rsid w:val="006C3BB5"/>
    <w:rsid w:val="006D3A1F"/>
    <w:rsid w:val="006D5586"/>
    <w:rsid w:val="006E1E7C"/>
    <w:rsid w:val="006F0937"/>
    <w:rsid w:val="007061DC"/>
    <w:rsid w:val="007076C8"/>
    <w:rsid w:val="007206D8"/>
    <w:rsid w:val="00725BB9"/>
    <w:rsid w:val="00753449"/>
    <w:rsid w:val="007564BA"/>
    <w:rsid w:val="00762ECC"/>
    <w:rsid w:val="0077259E"/>
    <w:rsid w:val="00773247"/>
    <w:rsid w:val="00781D4C"/>
    <w:rsid w:val="00782204"/>
    <w:rsid w:val="0078786A"/>
    <w:rsid w:val="007903EB"/>
    <w:rsid w:val="00791DE8"/>
    <w:rsid w:val="0079248F"/>
    <w:rsid w:val="00795818"/>
    <w:rsid w:val="007979B3"/>
    <w:rsid w:val="007A5CA6"/>
    <w:rsid w:val="007B295F"/>
    <w:rsid w:val="007D48CF"/>
    <w:rsid w:val="007D6886"/>
    <w:rsid w:val="00804C8D"/>
    <w:rsid w:val="00813B97"/>
    <w:rsid w:val="00817764"/>
    <w:rsid w:val="008361B3"/>
    <w:rsid w:val="00843DF7"/>
    <w:rsid w:val="00851D59"/>
    <w:rsid w:val="008536B2"/>
    <w:rsid w:val="008555A8"/>
    <w:rsid w:val="00864BCC"/>
    <w:rsid w:val="00867E9F"/>
    <w:rsid w:val="00877D07"/>
    <w:rsid w:val="00880736"/>
    <w:rsid w:val="00883A7B"/>
    <w:rsid w:val="00884817"/>
    <w:rsid w:val="008914F0"/>
    <w:rsid w:val="008945B2"/>
    <w:rsid w:val="00896F3F"/>
    <w:rsid w:val="008A0526"/>
    <w:rsid w:val="008A2340"/>
    <w:rsid w:val="008A2A0B"/>
    <w:rsid w:val="008A5648"/>
    <w:rsid w:val="008B213C"/>
    <w:rsid w:val="008B3DC1"/>
    <w:rsid w:val="008B5248"/>
    <w:rsid w:val="008B5E38"/>
    <w:rsid w:val="008B7F75"/>
    <w:rsid w:val="008C0648"/>
    <w:rsid w:val="008E015B"/>
    <w:rsid w:val="008E2F29"/>
    <w:rsid w:val="009000B7"/>
    <w:rsid w:val="00910330"/>
    <w:rsid w:val="00910333"/>
    <w:rsid w:val="009179E4"/>
    <w:rsid w:val="00920D37"/>
    <w:rsid w:val="00931C71"/>
    <w:rsid w:val="00932194"/>
    <w:rsid w:val="00937243"/>
    <w:rsid w:val="00941550"/>
    <w:rsid w:val="009459F5"/>
    <w:rsid w:val="00957CC4"/>
    <w:rsid w:val="009647AF"/>
    <w:rsid w:val="009649B8"/>
    <w:rsid w:val="00965771"/>
    <w:rsid w:val="00967449"/>
    <w:rsid w:val="00977EAD"/>
    <w:rsid w:val="00983AA7"/>
    <w:rsid w:val="00993D12"/>
    <w:rsid w:val="009A1281"/>
    <w:rsid w:val="009A6EF5"/>
    <w:rsid w:val="009B4027"/>
    <w:rsid w:val="009B63C3"/>
    <w:rsid w:val="009B774A"/>
    <w:rsid w:val="009C1400"/>
    <w:rsid w:val="009D7FCB"/>
    <w:rsid w:val="00A043F5"/>
    <w:rsid w:val="00A06E39"/>
    <w:rsid w:val="00A12CE7"/>
    <w:rsid w:val="00A14620"/>
    <w:rsid w:val="00A17D74"/>
    <w:rsid w:val="00A22D3F"/>
    <w:rsid w:val="00A2727A"/>
    <w:rsid w:val="00A34BA0"/>
    <w:rsid w:val="00A41BEF"/>
    <w:rsid w:val="00A430EA"/>
    <w:rsid w:val="00A47D0E"/>
    <w:rsid w:val="00A526DB"/>
    <w:rsid w:val="00A52738"/>
    <w:rsid w:val="00A567B7"/>
    <w:rsid w:val="00A62B7C"/>
    <w:rsid w:val="00A63B0D"/>
    <w:rsid w:val="00A67A01"/>
    <w:rsid w:val="00A81097"/>
    <w:rsid w:val="00A810C2"/>
    <w:rsid w:val="00A8168D"/>
    <w:rsid w:val="00A85B25"/>
    <w:rsid w:val="00A94F42"/>
    <w:rsid w:val="00AB07D5"/>
    <w:rsid w:val="00AB1FB6"/>
    <w:rsid w:val="00AB4D53"/>
    <w:rsid w:val="00AC400C"/>
    <w:rsid w:val="00AD4E11"/>
    <w:rsid w:val="00AE642C"/>
    <w:rsid w:val="00AF356D"/>
    <w:rsid w:val="00AF48E4"/>
    <w:rsid w:val="00B00249"/>
    <w:rsid w:val="00B02BC1"/>
    <w:rsid w:val="00B03C02"/>
    <w:rsid w:val="00B13D9C"/>
    <w:rsid w:val="00B16F44"/>
    <w:rsid w:val="00B235F4"/>
    <w:rsid w:val="00B24DE8"/>
    <w:rsid w:val="00B32AC0"/>
    <w:rsid w:val="00B3741B"/>
    <w:rsid w:val="00B41FEF"/>
    <w:rsid w:val="00B45E1C"/>
    <w:rsid w:val="00B50FDB"/>
    <w:rsid w:val="00B62852"/>
    <w:rsid w:val="00B642A1"/>
    <w:rsid w:val="00B66BAD"/>
    <w:rsid w:val="00B740D8"/>
    <w:rsid w:val="00B758E4"/>
    <w:rsid w:val="00B7622F"/>
    <w:rsid w:val="00B81172"/>
    <w:rsid w:val="00BA1C2B"/>
    <w:rsid w:val="00BA3E3F"/>
    <w:rsid w:val="00BA4E15"/>
    <w:rsid w:val="00BA7C81"/>
    <w:rsid w:val="00BB2146"/>
    <w:rsid w:val="00BC3E89"/>
    <w:rsid w:val="00BC6052"/>
    <w:rsid w:val="00BD1543"/>
    <w:rsid w:val="00BD6C96"/>
    <w:rsid w:val="00BE0E52"/>
    <w:rsid w:val="00BE6C7F"/>
    <w:rsid w:val="00BF4F5B"/>
    <w:rsid w:val="00C11632"/>
    <w:rsid w:val="00C120AD"/>
    <w:rsid w:val="00C12ADD"/>
    <w:rsid w:val="00C1586F"/>
    <w:rsid w:val="00C162C1"/>
    <w:rsid w:val="00C16E06"/>
    <w:rsid w:val="00C2058C"/>
    <w:rsid w:val="00C23B19"/>
    <w:rsid w:val="00C301DE"/>
    <w:rsid w:val="00C34D91"/>
    <w:rsid w:val="00C46B06"/>
    <w:rsid w:val="00C66800"/>
    <w:rsid w:val="00C66F67"/>
    <w:rsid w:val="00C72D4E"/>
    <w:rsid w:val="00C75BDE"/>
    <w:rsid w:val="00C8070A"/>
    <w:rsid w:val="00C9251D"/>
    <w:rsid w:val="00C94292"/>
    <w:rsid w:val="00CB3591"/>
    <w:rsid w:val="00CB6FAE"/>
    <w:rsid w:val="00CD0D7F"/>
    <w:rsid w:val="00CD2BA7"/>
    <w:rsid w:val="00CD4F87"/>
    <w:rsid w:val="00CE105F"/>
    <w:rsid w:val="00CE5AAD"/>
    <w:rsid w:val="00CF0F12"/>
    <w:rsid w:val="00CF1C47"/>
    <w:rsid w:val="00CF2471"/>
    <w:rsid w:val="00CF75DF"/>
    <w:rsid w:val="00D05549"/>
    <w:rsid w:val="00D05F70"/>
    <w:rsid w:val="00D06A66"/>
    <w:rsid w:val="00D240E2"/>
    <w:rsid w:val="00D24CAF"/>
    <w:rsid w:val="00D3282A"/>
    <w:rsid w:val="00D35D98"/>
    <w:rsid w:val="00D40FAB"/>
    <w:rsid w:val="00D432E9"/>
    <w:rsid w:val="00D46CD1"/>
    <w:rsid w:val="00D55CBF"/>
    <w:rsid w:val="00D81E3E"/>
    <w:rsid w:val="00D82E76"/>
    <w:rsid w:val="00D92B79"/>
    <w:rsid w:val="00DA49DA"/>
    <w:rsid w:val="00DA5866"/>
    <w:rsid w:val="00DA6A81"/>
    <w:rsid w:val="00DA74B0"/>
    <w:rsid w:val="00DB3CEE"/>
    <w:rsid w:val="00DB652F"/>
    <w:rsid w:val="00DD1C8A"/>
    <w:rsid w:val="00DD45DF"/>
    <w:rsid w:val="00DE1168"/>
    <w:rsid w:val="00DE434A"/>
    <w:rsid w:val="00DE4731"/>
    <w:rsid w:val="00DE64FD"/>
    <w:rsid w:val="00DE6AE6"/>
    <w:rsid w:val="00DE787C"/>
    <w:rsid w:val="00DF533B"/>
    <w:rsid w:val="00DF6075"/>
    <w:rsid w:val="00E000DB"/>
    <w:rsid w:val="00E01686"/>
    <w:rsid w:val="00E02DB6"/>
    <w:rsid w:val="00E1004E"/>
    <w:rsid w:val="00E11158"/>
    <w:rsid w:val="00E11503"/>
    <w:rsid w:val="00E13836"/>
    <w:rsid w:val="00E13BFF"/>
    <w:rsid w:val="00E16E8D"/>
    <w:rsid w:val="00E225D3"/>
    <w:rsid w:val="00E23FA1"/>
    <w:rsid w:val="00E24794"/>
    <w:rsid w:val="00E24C74"/>
    <w:rsid w:val="00E25682"/>
    <w:rsid w:val="00E4281E"/>
    <w:rsid w:val="00E44306"/>
    <w:rsid w:val="00E46F2B"/>
    <w:rsid w:val="00E46FAD"/>
    <w:rsid w:val="00E47716"/>
    <w:rsid w:val="00E53192"/>
    <w:rsid w:val="00E63E2B"/>
    <w:rsid w:val="00E66C34"/>
    <w:rsid w:val="00E67147"/>
    <w:rsid w:val="00E701C3"/>
    <w:rsid w:val="00E77E3E"/>
    <w:rsid w:val="00E86517"/>
    <w:rsid w:val="00E921B9"/>
    <w:rsid w:val="00EA1872"/>
    <w:rsid w:val="00EB6EFE"/>
    <w:rsid w:val="00EC2154"/>
    <w:rsid w:val="00ED67A8"/>
    <w:rsid w:val="00EE2053"/>
    <w:rsid w:val="00EE3573"/>
    <w:rsid w:val="00EF0583"/>
    <w:rsid w:val="00EF08F7"/>
    <w:rsid w:val="00EF5AAC"/>
    <w:rsid w:val="00F01AAE"/>
    <w:rsid w:val="00F052F6"/>
    <w:rsid w:val="00F109DD"/>
    <w:rsid w:val="00F17889"/>
    <w:rsid w:val="00F20A5D"/>
    <w:rsid w:val="00F22ADA"/>
    <w:rsid w:val="00F24251"/>
    <w:rsid w:val="00F30D8C"/>
    <w:rsid w:val="00F33BF5"/>
    <w:rsid w:val="00F40555"/>
    <w:rsid w:val="00F40D32"/>
    <w:rsid w:val="00F4277F"/>
    <w:rsid w:val="00F442CC"/>
    <w:rsid w:val="00F47041"/>
    <w:rsid w:val="00F50876"/>
    <w:rsid w:val="00F55040"/>
    <w:rsid w:val="00F555CA"/>
    <w:rsid w:val="00F64C29"/>
    <w:rsid w:val="00F66A67"/>
    <w:rsid w:val="00F768FE"/>
    <w:rsid w:val="00F76A35"/>
    <w:rsid w:val="00F83428"/>
    <w:rsid w:val="00F9577B"/>
    <w:rsid w:val="00F97E36"/>
    <w:rsid w:val="00FA0953"/>
    <w:rsid w:val="00FB495C"/>
    <w:rsid w:val="00FC1079"/>
    <w:rsid w:val="00FC25C0"/>
    <w:rsid w:val="00FD705B"/>
    <w:rsid w:val="00FF19A7"/>
    <w:rsid w:val="00FF3BDB"/>
    <w:rsid w:val="00FF4D15"/>
    <w:rsid w:val="00FF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767A6A"/>
  <w15:docId w15:val="{84DCFCCC-E949-46F1-8790-1DDC85D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6A1"/>
    <w:rPr>
      <w:lang w:eastAsia="es-ES"/>
    </w:rPr>
  </w:style>
  <w:style w:type="paragraph" w:styleId="Ttulo1">
    <w:name w:val="heading 1"/>
    <w:basedOn w:val="Normal"/>
    <w:next w:val="Normal"/>
    <w:autoRedefine/>
    <w:qFormat/>
    <w:rsid w:val="00C94292"/>
    <w:pPr>
      <w:keepNext/>
      <w:shd w:val="clear" w:color="auto" w:fill="FFFFFF"/>
      <w:outlineLvl w:val="0"/>
    </w:pPr>
    <w:rPr>
      <w:rFonts w:ascii="Verdana" w:hAnsi="Verdana" w:cs="Arial"/>
      <w:b/>
      <w:bCs/>
      <w:snapToGrid w:val="0"/>
      <w:color w:val="000000" w:themeColor="text1"/>
      <w:sz w:val="22"/>
      <w:szCs w:val="16"/>
    </w:rPr>
  </w:style>
  <w:style w:type="paragraph" w:styleId="Ttulo2">
    <w:name w:val="heading 2"/>
    <w:basedOn w:val="Normal"/>
    <w:next w:val="Normal"/>
    <w:qFormat/>
    <w:rsid w:val="001466A1"/>
    <w:pPr>
      <w:keepNext/>
      <w:outlineLvl w:val="1"/>
    </w:pPr>
    <w:rPr>
      <w:b/>
      <w:shd w:val="pct20" w:color="000000" w:fill="FFFFFF"/>
    </w:rPr>
  </w:style>
  <w:style w:type="paragraph" w:styleId="Ttulo3">
    <w:name w:val="heading 3"/>
    <w:basedOn w:val="Normal"/>
    <w:next w:val="Normal"/>
    <w:qFormat/>
    <w:rsid w:val="001466A1"/>
    <w:pPr>
      <w:keepNext/>
      <w:pBdr>
        <w:bottom w:val="single" w:sz="4" w:space="1" w:color="auto"/>
      </w:pBdr>
      <w:spacing w:before="100" w:after="100" w:line="240" w:lineRule="atLeast"/>
      <w:jc w:val="both"/>
      <w:outlineLvl w:val="2"/>
    </w:pPr>
    <w:rPr>
      <w:rFonts w:ascii="Arial" w:hAnsi="Arial" w:cs="Arial"/>
      <w:b/>
      <w:snapToGrid w:val="0"/>
      <w:sz w:val="24"/>
    </w:rPr>
  </w:style>
  <w:style w:type="paragraph" w:styleId="Ttulo4">
    <w:name w:val="heading 4"/>
    <w:basedOn w:val="Normal"/>
    <w:next w:val="Normal"/>
    <w:qFormat/>
    <w:rsid w:val="001466A1"/>
    <w:pPr>
      <w:keepNext/>
      <w:pBdr>
        <w:bottom w:val="single" w:sz="4" w:space="1" w:color="FF6600"/>
      </w:pBdr>
      <w:spacing w:before="60" w:after="60"/>
      <w:jc w:val="both"/>
      <w:outlineLvl w:val="3"/>
    </w:pPr>
    <w:rPr>
      <w:rFonts w:ascii="Arial" w:hAnsi="Arial" w:cs="Arial"/>
      <w:b/>
      <w:snapToGrid w:val="0"/>
      <w:color w:val="FF6600"/>
      <w:sz w:val="22"/>
      <w:szCs w:val="24"/>
    </w:rPr>
  </w:style>
  <w:style w:type="paragraph" w:styleId="Ttulo5">
    <w:name w:val="heading 5"/>
    <w:basedOn w:val="Normal"/>
    <w:next w:val="Normal"/>
    <w:qFormat/>
    <w:rsid w:val="001466A1"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rsid w:val="001466A1"/>
    <w:pPr>
      <w:keepNext/>
      <w:spacing w:before="40" w:after="40"/>
      <w:jc w:val="center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ar"/>
    <w:qFormat/>
    <w:rsid w:val="001466A1"/>
    <w:pPr>
      <w:keepNext/>
      <w:spacing w:before="40" w:after="40"/>
      <w:jc w:val="center"/>
      <w:outlineLvl w:val="6"/>
    </w:pPr>
    <w:rPr>
      <w:rFonts w:ascii="Arial" w:hAnsi="Arial" w:cs="Arial"/>
      <w:b/>
      <w:bCs/>
      <w:color w:val="CCFFF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466A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466A1"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link w:val="TextosinformatoCar"/>
    <w:uiPriority w:val="99"/>
    <w:rsid w:val="001466A1"/>
    <w:rPr>
      <w:rFonts w:ascii="Courier New" w:hAnsi="Courier New"/>
    </w:rPr>
  </w:style>
  <w:style w:type="paragraph" w:customStyle="1" w:styleId="Estilo1">
    <w:name w:val="Estilo1"/>
    <w:basedOn w:val="Normal"/>
    <w:rsid w:val="001466A1"/>
    <w:rPr>
      <w:rFonts w:ascii="CG Omega" w:hAnsi="CG Omega"/>
      <w:sz w:val="22"/>
    </w:rPr>
  </w:style>
  <w:style w:type="character" w:styleId="Hipervnculo">
    <w:name w:val="Hyperlink"/>
    <w:basedOn w:val="Fuentedeprrafopredeter"/>
    <w:rsid w:val="001466A1"/>
    <w:rPr>
      <w:color w:val="0033CC"/>
      <w:u w:val="single"/>
    </w:rPr>
  </w:style>
  <w:style w:type="paragraph" w:styleId="NormalWeb">
    <w:name w:val="Normal (Web)"/>
    <w:basedOn w:val="Normal"/>
    <w:uiPriority w:val="99"/>
    <w:rsid w:val="001466A1"/>
    <w:pPr>
      <w:spacing w:before="100" w:beforeAutospacing="1" w:after="100" w:afterAutospacing="1"/>
    </w:pPr>
    <w:rPr>
      <w:color w:val="000000"/>
      <w:sz w:val="24"/>
      <w:szCs w:val="24"/>
      <w:lang w:val="es-ES"/>
    </w:rPr>
  </w:style>
  <w:style w:type="paragraph" w:customStyle="1" w:styleId="interiors">
    <w:name w:val="interiors"/>
    <w:basedOn w:val="Normal"/>
    <w:rsid w:val="001466A1"/>
    <w:pPr>
      <w:spacing w:before="100" w:beforeAutospacing="1" w:after="100" w:afterAutospacing="1"/>
    </w:pPr>
    <w:rPr>
      <w:sz w:val="24"/>
      <w:szCs w:val="24"/>
      <w:lang w:val="es-ES"/>
    </w:rPr>
  </w:style>
  <w:style w:type="character" w:styleId="Hipervnculovisitado">
    <w:name w:val="FollowedHyperlink"/>
    <w:basedOn w:val="Fuentedeprrafopredeter"/>
    <w:rsid w:val="001466A1"/>
    <w:rPr>
      <w:color w:val="800080"/>
      <w:u w:val="single"/>
    </w:rPr>
  </w:style>
  <w:style w:type="paragraph" w:styleId="Textoindependiente3">
    <w:name w:val="Body Text 3"/>
    <w:basedOn w:val="Normal"/>
    <w:rsid w:val="001466A1"/>
    <w:pPr>
      <w:jc w:val="both"/>
    </w:pPr>
    <w:rPr>
      <w:rFonts w:ascii="Arial" w:hAnsi="Arial"/>
      <w:sz w:val="22"/>
    </w:rPr>
  </w:style>
  <w:style w:type="paragraph" w:styleId="Textoindependiente">
    <w:name w:val="Body Text"/>
    <w:basedOn w:val="Normal"/>
    <w:rsid w:val="001466A1"/>
    <w:pPr>
      <w:spacing w:before="60" w:after="60"/>
      <w:jc w:val="both"/>
    </w:pPr>
    <w:rPr>
      <w:rFonts w:ascii="Arial" w:hAnsi="Arial" w:cs="Arial"/>
      <w:snapToGrid w:val="0"/>
      <w:szCs w:val="24"/>
    </w:rPr>
  </w:style>
  <w:style w:type="paragraph" w:styleId="Textoindependiente2">
    <w:name w:val="Body Text 2"/>
    <w:basedOn w:val="Normal"/>
    <w:rsid w:val="001466A1"/>
    <w:pPr>
      <w:jc w:val="center"/>
    </w:pPr>
    <w:rPr>
      <w:rFonts w:ascii="Arial" w:hAnsi="Arial" w:cs="Arial"/>
      <w:b/>
      <w:bCs/>
    </w:rPr>
  </w:style>
  <w:style w:type="paragraph" w:styleId="Sangradetextonormal">
    <w:name w:val="Body Text Indent"/>
    <w:basedOn w:val="Normal"/>
    <w:rsid w:val="00BB2146"/>
    <w:pPr>
      <w:spacing w:after="120"/>
      <w:ind w:left="283"/>
    </w:pPr>
  </w:style>
  <w:style w:type="paragraph" w:styleId="Listaconvietas">
    <w:name w:val="List Bullet"/>
    <w:basedOn w:val="Normal"/>
    <w:rsid w:val="00561D49"/>
    <w:pPr>
      <w:numPr>
        <w:numId w:val="8"/>
      </w:numPr>
    </w:pPr>
    <w:rPr>
      <w:rFonts w:ascii="Humnst777 BT" w:hAnsi="Humnst777 BT"/>
      <w:sz w:val="22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5366E"/>
    <w:rPr>
      <w:rFonts w:ascii="Courier New" w:hAnsi="Courier New"/>
      <w:lang w:eastAsia="es-ES"/>
    </w:rPr>
  </w:style>
  <w:style w:type="paragraph" w:styleId="Textodeglobo">
    <w:name w:val="Balloon Text"/>
    <w:basedOn w:val="Normal"/>
    <w:link w:val="TextodegloboCar"/>
    <w:rsid w:val="005536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5366E"/>
    <w:rPr>
      <w:rFonts w:ascii="Tahoma" w:hAnsi="Tahoma" w:cs="Tahoma"/>
      <w:sz w:val="16"/>
      <w:szCs w:val="16"/>
      <w:lang w:eastAsia="es-ES"/>
    </w:rPr>
  </w:style>
  <w:style w:type="character" w:customStyle="1" w:styleId="Ttulo7Car">
    <w:name w:val="Título 7 Car"/>
    <w:basedOn w:val="Fuentedeprrafopredeter"/>
    <w:link w:val="Ttulo7"/>
    <w:rsid w:val="004143F3"/>
    <w:rPr>
      <w:rFonts w:ascii="Arial" w:hAnsi="Arial" w:cs="Arial"/>
      <w:b/>
      <w:bCs/>
      <w:color w:val="CCFFFF"/>
      <w:lang w:eastAsia="es-ES"/>
    </w:rPr>
  </w:style>
  <w:style w:type="paragraph" w:customStyle="1" w:styleId="msoaccenttext3">
    <w:name w:val="msoaccenttext3"/>
    <w:rsid w:val="002E1F45"/>
    <w:pPr>
      <w:jc w:val="center"/>
    </w:pPr>
    <w:rPr>
      <w:rFonts w:ascii="Georgia" w:hAnsi="Georgia"/>
      <w:b/>
      <w:bCs/>
      <w:color w:val="000000"/>
      <w:kern w:val="28"/>
      <w:sz w:val="14"/>
      <w:szCs w:val="14"/>
    </w:rPr>
  </w:style>
  <w:style w:type="paragraph" w:customStyle="1" w:styleId="msoaccenttext6">
    <w:name w:val="msoaccenttext6"/>
    <w:rsid w:val="002E1F45"/>
    <w:pPr>
      <w:jc w:val="center"/>
    </w:pPr>
    <w:rPr>
      <w:rFonts w:ascii="Georgia" w:hAnsi="Georgia"/>
      <w:color w:val="000000"/>
      <w:kern w:val="28"/>
      <w:sz w:val="19"/>
      <w:szCs w:val="19"/>
    </w:rPr>
  </w:style>
  <w:style w:type="character" w:customStyle="1" w:styleId="EncabezadoCar">
    <w:name w:val="Encabezado Car"/>
    <w:basedOn w:val="Fuentedeprrafopredeter"/>
    <w:link w:val="Encabezado"/>
    <w:rsid w:val="003D687D"/>
    <w:rPr>
      <w:lang w:eastAsia="es-ES"/>
    </w:rPr>
  </w:style>
  <w:style w:type="paragraph" w:customStyle="1" w:styleId="western">
    <w:name w:val="western"/>
    <w:basedOn w:val="Normal"/>
    <w:rsid w:val="00541668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apple-converted-space">
    <w:name w:val="apple-converted-space"/>
    <w:basedOn w:val="Fuentedeprrafopredeter"/>
    <w:rsid w:val="00541668"/>
  </w:style>
  <w:style w:type="table" w:styleId="Tablaconcuadrcula">
    <w:name w:val="Table Grid"/>
    <w:basedOn w:val="Tablanormal"/>
    <w:uiPriority w:val="59"/>
    <w:rsid w:val="00A526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Fuentedeprrafopredeter"/>
    <w:rsid w:val="009179E4"/>
  </w:style>
  <w:style w:type="paragraph" w:styleId="Prrafodelista">
    <w:name w:val="List Paragraph"/>
    <w:basedOn w:val="Normal"/>
    <w:uiPriority w:val="34"/>
    <w:qFormat/>
    <w:rsid w:val="00C2058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53E2"/>
    <w:rPr>
      <w:lang w:eastAsia="es-ES"/>
    </w:rPr>
  </w:style>
  <w:style w:type="paragraph" w:customStyle="1" w:styleId="Default">
    <w:name w:val="Default"/>
    <w:rsid w:val="008E2F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ESCOLA\full%20cart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full carta</Template>
  <TotalTime>2</TotalTime>
  <Pages>4</Pages>
  <Words>1475</Words>
  <Characters>12782</Characters>
  <Application>Microsoft Office Word</Application>
  <DocSecurity>0</DocSecurity>
  <Lines>106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PRESSUPOST 1999</vt:lpstr>
      <vt:lpstr>PRESSUPOST 1999</vt:lpstr>
    </vt:vector>
  </TitlesOfParts>
  <Company>Família Fornós - Puigvert</Company>
  <LinksUpToDate>false</LinksUpToDate>
  <CharactersWithSpaces>14229</CharactersWithSpaces>
  <SharedDoc>false</SharedDoc>
  <HLinks>
    <vt:vector size="18" baseType="variant">
      <vt:variant>
        <vt:i4>7733318</vt:i4>
      </vt:variant>
      <vt:variant>
        <vt:i4>6</vt:i4>
      </vt:variant>
      <vt:variant>
        <vt:i4>0</vt:i4>
      </vt:variant>
      <vt:variant>
        <vt:i4>5</vt:i4>
      </vt:variant>
      <vt:variant>
        <vt:lpwstr>mailto:administracio@escolaemporda.cat</vt:lpwstr>
      </vt:variant>
      <vt:variant>
        <vt:lpwstr/>
      </vt:variant>
      <vt:variant>
        <vt:i4>2424938</vt:i4>
      </vt:variant>
      <vt:variant>
        <vt:i4>3</vt:i4>
      </vt:variant>
      <vt:variant>
        <vt:i4>0</vt:i4>
      </vt:variant>
      <vt:variant>
        <vt:i4>5</vt:i4>
      </vt:variant>
      <vt:variant>
        <vt:lpwstr>http://www.emporda.org/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http://www.emporda.org/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PRESSUPOST 1999</dc:title>
  <dc:creator>Jordi Iglesias Mateo</dc:creator>
  <cp:lastModifiedBy>Sic 19</cp:lastModifiedBy>
  <cp:revision>2</cp:revision>
  <cp:lastPrinted>2013-08-05T19:51:00Z</cp:lastPrinted>
  <dcterms:created xsi:type="dcterms:W3CDTF">2025-02-13T16:25:00Z</dcterms:created>
  <dcterms:modified xsi:type="dcterms:W3CDTF">2025-02-13T16:25:00Z</dcterms:modified>
</cp:coreProperties>
</file>